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0C08" w14:textId="15816593" w:rsidR="00C4793C" w:rsidRPr="00C4793C" w:rsidRDefault="00C4793C" w:rsidP="009F5D76">
      <w:pPr>
        <w:rPr>
          <w:sz w:val="28"/>
          <w:szCs w:val="28"/>
        </w:rPr>
      </w:pPr>
      <w:r>
        <w:rPr>
          <w:sz w:val="28"/>
          <w:szCs w:val="28"/>
        </w:rPr>
        <w:t>Bilag 2</w:t>
      </w:r>
    </w:p>
    <w:p w14:paraId="237514ED" w14:textId="77777777" w:rsidR="00C4793C" w:rsidRDefault="00C4793C" w:rsidP="009F5D76">
      <w:pPr>
        <w:rPr>
          <w:sz w:val="32"/>
          <w:szCs w:val="32"/>
        </w:rPr>
      </w:pPr>
    </w:p>
    <w:p w14:paraId="162681C3" w14:textId="540AE8AE" w:rsidR="00C15392" w:rsidRDefault="009F661D" w:rsidP="009F5D76">
      <w:pPr>
        <w:rPr>
          <w:sz w:val="32"/>
          <w:szCs w:val="32"/>
        </w:rPr>
      </w:pPr>
      <w:r>
        <w:rPr>
          <w:sz w:val="32"/>
          <w:szCs w:val="32"/>
        </w:rPr>
        <w:t>Dagsorden for repræsentantskabsmøde i Kalundborg Vandråd d. 2</w:t>
      </w:r>
      <w:r w:rsidR="006D3FC8">
        <w:rPr>
          <w:sz w:val="32"/>
          <w:szCs w:val="32"/>
        </w:rPr>
        <w:t>4</w:t>
      </w:r>
      <w:r>
        <w:rPr>
          <w:sz w:val="32"/>
          <w:szCs w:val="32"/>
        </w:rPr>
        <w:t>. marts kl. 18.30 i Svallerup Forsamlingshus</w:t>
      </w:r>
    </w:p>
    <w:p w14:paraId="1940F1B5" w14:textId="6B8574AF" w:rsidR="009F661D" w:rsidRDefault="009F661D" w:rsidP="009F5D76">
      <w:pPr>
        <w:rPr>
          <w:sz w:val="32"/>
          <w:szCs w:val="32"/>
        </w:rPr>
      </w:pPr>
    </w:p>
    <w:p w14:paraId="79DA45CC" w14:textId="33985A4D" w:rsidR="009F661D" w:rsidRDefault="009F661D" w:rsidP="009F5D76">
      <w:pPr>
        <w:rPr>
          <w:sz w:val="28"/>
          <w:szCs w:val="28"/>
        </w:rPr>
      </w:pPr>
      <w:r>
        <w:rPr>
          <w:sz w:val="28"/>
          <w:szCs w:val="28"/>
        </w:rPr>
        <w:t>Bilag:</w:t>
      </w:r>
    </w:p>
    <w:p w14:paraId="76CD1715" w14:textId="75F2BEC4" w:rsidR="009F661D" w:rsidRDefault="009F661D" w:rsidP="009F661D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Invitationsbrev</w:t>
      </w:r>
    </w:p>
    <w:p w14:paraId="7C8D578A" w14:textId="20299AE4" w:rsidR="009F661D" w:rsidRDefault="009F661D" w:rsidP="009F661D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Dagsorden</w:t>
      </w:r>
    </w:p>
    <w:p w14:paraId="7727CE94" w14:textId="4F366F7F" w:rsidR="009F661D" w:rsidRDefault="009F661D" w:rsidP="009F661D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Bestyrelsens beretning</w:t>
      </w:r>
    </w:p>
    <w:p w14:paraId="7660460E" w14:textId="4C6D2672" w:rsidR="009F661D" w:rsidRDefault="009F661D" w:rsidP="009F661D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Vandrådets regnskab</w:t>
      </w:r>
    </w:p>
    <w:p w14:paraId="1268B9CF" w14:textId="4D02438C" w:rsidR="009F661D" w:rsidRDefault="009F661D" w:rsidP="009F661D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Budget for året 2022</w:t>
      </w:r>
    </w:p>
    <w:p w14:paraId="6AE63510" w14:textId="3D66D66B" w:rsidR="009F661D" w:rsidRDefault="009F661D" w:rsidP="009F661D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Bestyrelsens forslag til nye vedtægter</w:t>
      </w:r>
    </w:p>
    <w:p w14:paraId="2D3C9B51" w14:textId="77777777" w:rsidR="00F17B23" w:rsidRPr="009F661D" w:rsidRDefault="00F17B23" w:rsidP="00F17B23">
      <w:pPr>
        <w:pStyle w:val="Listeafsnit"/>
        <w:rPr>
          <w:sz w:val="28"/>
          <w:szCs w:val="28"/>
        </w:rPr>
      </w:pPr>
    </w:p>
    <w:p w14:paraId="427B69F3" w14:textId="139C78A1" w:rsidR="00B42773" w:rsidRDefault="00B42773" w:rsidP="009F5D76"/>
    <w:p w14:paraId="74CC7ACC" w14:textId="77777777" w:rsidR="00B42773" w:rsidRDefault="00B42773" w:rsidP="009F5D76"/>
    <w:p w14:paraId="16210617" w14:textId="0BF34C7E" w:rsidR="00514719" w:rsidRDefault="00514719" w:rsidP="009F5D76"/>
    <w:p w14:paraId="4174D1AE" w14:textId="3EEAE372" w:rsidR="00B42773" w:rsidRDefault="00B42773" w:rsidP="00B42773">
      <w:pPr>
        <w:pStyle w:val="Listeafsnit"/>
        <w:numPr>
          <w:ilvl w:val="0"/>
          <w:numId w:val="1"/>
        </w:numPr>
      </w:pPr>
      <w:r>
        <w:rPr>
          <w:b/>
          <w:bCs/>
        </w:rPr>
        <w:t>Valg af dirigent</w:t>
      </w:r>
    </w:p>
    <w:p w14:paraId="374368E3" w14:textId="2491C0B5" w:rsidR="00C15392" w:rsidRDefault="00B42773" w:rsidP="00B42773">
      <w:pPr>
        <w:ind w:left="720"/>
      </w:pPr>
      <w:r>
        <w:t>Bestyrelsen foreslår Erling Rasmussen, Gørlev Vandforsyning</w:t>
      </w:r>
    </w:p>
    <w:p w14:paraId="5E8CF262" w14:textId="74931EA5" w:rsidR="00B42773" w:rsidRDefault="00B42773" w:rsidP="00B42773"/>
    <w:p w14:paraId="4B0B8C70" w14:textId="1F591053" w:rsidR="00B42773" w:rsidRDefault="00B42773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Årsberetning</w:t>
      </w:r>
      <w:r w:rsidR="000973EA">
        <w:rPr>
          <w:b/>
          <w:bCs/>
        </w:rPr>
        <w:t xml:space="preserve"> ved formanden</w:t>
      </w:r>
    </w:p>
    <w:p w14:paraId="4C878026" w14:textId="17EAC572" w:rsidR="004D520F" w:rsidRDefault="004D520F" w:rsidP="004D520F">
      <w:pPr>
        <w:pStyle w:val="Listeafsnit"/>
      </w:pPr>
      <w:r>
        <w:t xml:space="preserve">Se bilag </w:t>
      </w:r>
      <w:r w:rsidR="00F17B23">
        <w:t>3</w:t>
      </w:r>
    </w:p>
    <w:p w14:paraId="04ADFF91" w14:textId="77777777" w:rsidR="00E001C8" w:rsidRDefault="00E001C8" w:rsidP="004D520F">
      <w:pPr>
        <w:pStyle w:val="Listeafsnit"/>
        <w:rPr>
          <w:b/>
          <w:bCs/>
        </w:rPr>
      </w:pPr>
    </w:p>
    <w:p w14:paraId="4B2BA611" w14:textId="0522D3AE" w:rsidR="00B42773" w:rsidRDefault="00B42773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Aflæggelse og godkendelse af det reviderede regnskab</w:t>
      </w:r>
    </w:p>
    <w:p w14:paraId="241F7E66" w14:textId="76ACEF0A" w:rsidR="004D520F" w:rsidRDefault="004D520F" w:rsidP="004D520F">
      <w:pPr>
        <w:pStyle w:val="Listeafsnit"/>
      </w:pPr>
      <w:r>
        <w:t xml:space="preserve">v. Mogens, se bilag </w:t>
      </w:r>
      <w:r w:rsidR="00F17B23">
        <w:t>4</w:t>
      </w:r>
    </w:p>
    <w:p w14:paraId="76C8AB54" w14:textId="77777777" w:rsidR="00E001C8" w:rsidRDefault="00E001C8" w:rsidP="004D520F">
      <w:pPr>
        <w:pStyle w:val="Listeafsnit"/>
        <w:rPr>
          <w:b/>
          <w:bCs/>
        </w:rPr>
      </w:pPr>
    </w:p>
    <w:p w14:paraId="4076FCDC" w14:textId="36D3F9B3" w:rsidR="00B42773" w:rsidRDefault="00B42773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Godkendelse af budget og fastsættelse af kontingent for indeværende år</w:t>
      </w:r>
    </w:p>
    <w:p w14:paraId="7D1F0EAE" w14:textId="71590A23" w:rsidR="000973EA" w:rsidRDefault="000973EA" w:rsidP="000973EA">
      <w:pPr>
        <w:pStyle w:val="Listeafsnit"/>
      </w:pPr>
      <w:r>
        <w:t>v. Mogens.</w:t>
      </w:r>
      <w:r w:rsidR="00E001C8">
        <w:t xml:space="preserve"> </w:t>
      </w:r>
      <w:r>
        <w:t xml:space="preserve"> Bestyrelsen foreslår kontingentet forhøjet til 3 kr. pr. andelshaver i medlemsvandværkerne, dog min. 50 kr.</w:t>
      </w:r>
      <w:r w:rsidR="00F17B23">
        <w:t xml:space="preserve"> se bilag 5</w:t>
      </w:r>
    </w:p>
    <w:p w14:paraId="3B3AEB8F" w14:textId="77777777" w:rsidR="00E001C8" w:rsidRPr="000973EA" w:rsidRDefault="00E001C8" w:rsidP="000973EA">
      <w:pPr>
        <w:pStyle w:val="Listeafsnit"/>
      </w:pPr>
    </w:p>
    <w:p w14:paraId="7D0C6EBE" w14:textId="05E4518C" w:rsidR="004D520F" w:rsidRDefault="004D520F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 af repræsentanter til vandrådets bestyrelse</w:t>
      </w:r>
    </w:p>
    <w:p w14:paraId="23190D53" w14:textId="27A1E8AC" w:rsidR="00AD1CF8" w:rsidRDefault="00AD1CF8" w:rsidP="00AD1CF8">
      <w:pPr>
        <w:pStyle w:val="Listeafsnit"/>
      </w:pPr>
      <w:r>
        <w:t>På valg er:</w:t>
      </w:r>
    </w:p>
    <w:p w14:paraId="0967DD50" w14:textId="14937C58" w:rsidR="00AD1CF8" w:rsidRDefault="00AD1CF8" w:rsidP="00AD1CF8">
      <w:pPr>
        <w:pStyle w:val="Listeafsnit"/>
      </w:pPr>
      <w:r>
        <w:rPr>
          <w:b/>
          <w:bCs/>
        </w:rPr>
        <w:t xml:space="preserve">Ulrich Rasmussen </w:t>
      </w:r>
      <w:r>
        <w:t>modtager genvalg</w:t>
      </w:r>
    </w:p>
    <w:p w14:paraId="791606BE" w14:textId="7AF630FC" w:rsidR="00AD1CF8" w:rsidRDefault="00AD1CF8" w:rsidP="00AD1CF8">
      <w:pPr>
        <w:pStyle w:val="Listeafsnit"/>
      </w:pPr>
      <w:r>
        <w:rPr>
          <w:b/>
          <w:bCs/>
        </w:rPr>
        <w:t xml:space="preserve">Jørgen Bruun </w:t>
      </w:r>
      <w:r>
        <w:t>modtager genvalg</w:t>
      </w:r>
    </w:p>
    <w:p w14:paraId="51C22F1A" w14:textId="779A5272" w:rsidR="00AD1CF8" w:rsidRDefault="00AD1CF8" w:rsidP="00AD1CF8">
      <w:pPr>
        <w:pStyle w:val="Listeafsnit"/>
      </w:pPr>
      <w:r>
        <w:rPr>
          <w:b/>
          <w:bCs/>
        </w:rPr>
        <w:t xml:space="preserve">Karsten Jensen </w:t>
      </w:r>
      <w:r>
        <w:t>modtager genvalg</w:t>
      </w:r>
    </w:p>
    <w:p w14:paraId="7659DCC4" w14:textId="395020E0" w:rsidR="00AD1CF8" w:rsidRDefault="00AD1CF8" w:rsidP="00AD1CF8">
      <w:pPr>
        <w:pStyle w:val="Listeafsnit"/>
      </w:pPr>
      <w:r>
        <w:rPr>
          <w:b/>
          <w:bCs/>
        </w:rPr>
        <w:t xml:space="preserve">Karsten Nielsen </w:t>
      </w:r>
      <w:r>
        <w:t>modtager genvalg</w:t>
      </w:r>
    </w:p>
    <w:p w14:paraId="09EA2433" w14:textId="091F411B" w:rsidR="00AD1CF8" w:rsidRDefault="00AD1CF8" w:rsidP="00AD1CF8">
      <w:pPr>
        <w:pStyle w:val="Listeafsnit"/>
      </w:pPr>
      <w:r>
        <w:rPr>
          <w:b/>
          <w:bCs/>
        </w:rPr>
        <w:t xml:space="preserve">Boye Jacobsen </w:t>
      </w:r>
      <w:r>
        <w:t>modtager ikke genvalg</w:t>
      </w:r>
    </w:p>
    <w:p w14:paraId="0F1151A6" w14:textId="2676008F" w:rsidR="00F17B23" w:rsidRDefault="00F17B23" w:rsidP="00AD1CF8">
      <w:pPr>
        <w:pStyle w:val="Listeafsnit"/>
      </w:pPr>
    </w:p>
    <w:p w14:paraId="18002AB8" w14:textId="77777777" w:rsidR="00F17B23" w:rsidRDefault="00F17B23" w:rsidP="00AD1CF8">
      <w:pPr>
        <w:pStyle w:val="Listeafsnit"/>
      </w:pPr>
    </w:p>
    <w:p w14:paraId="61EA9090" w14:textId="77777777" w:rsidR="00E001C8" w:rsidRPr="00AD1CF8" w:rsidRDefault="00E001C8" w:rsidP="00AD1CF8">
      <w:pPr>
        <w:pStyle w:val="Listeafsnit"/>
      </w:pPr>
    </w:p>
    <w:p w14:paraId="609BBA87" w14:textId="5A905139" w:rsidR="004D520F" w:rsidRDefault="004D520F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 af 2 suppleanter</w:t>
      </w:r>
    </w:p>
    <w:p w14:paraId="6D88D30B" w14:textId="7C45AF81" w:rsidR="00AD1CF8" w:rsidRDefault="00AD1CF8" w:rsidP="00AD1CF8">
      <w:pPr>
        <w:pStyle w:val="Listeafsnit"/>
      </w:pPr>
      <w:r>
        <w:t>På valg er:</w:t>
      </w:r>
    </w:p>
    <w:p w14:paraId="186ACFF1" w14:textId="42FE3BAF" w:rsidR="00AD1CF8" w:rsidRDefault="00AD1CF8" w:rsidP="00AD1CF8">
      <w:pPr>
        <w:pStyle w:val="Listeafsnit"/>
      </w:pPr>
      <w:r>
        <w:rPr>
          <w:b/>
          <w:bCs/>
        </w:rPr>
        <w:t xml:space="preserve">Troels Lund </w:t>
      </w:r>
      <w:r>
        <w:t>modtager genvalg</w:t>
      </w:r>
    </w:p>
    <w:p w14:paraId="2E448B42" w14:textId="7EB8D334" w:rsidR="00095082" w:rsidRDefault="00095082" w:rsidP="00AD1CF8">
      <w:pPr>
        <w:pStyle w:val="Listeafsnit"/>
      </w:pPr>
      <w:r>
        <w:rPr>
          <w:b/>
          <w:bCs/>
        </w:rPr>
        <w:t xml:space="preserve">Jens Thor Larsen </w:t>
      </w:r>
      <w:r>
        <w:t>modtager genvalg</w:t>
      </w:r>
    </w:p>
    <w:p w14:paraId="138B6B81" w14:textId="77777777" w:rsidR="00E001C8" w:rsidRPr="00095082" w:rsidRDefault="00E001C8" w:rsidP="00AD1CF8">
      <w:pPr>
        <w:pStyle w:val="Listeafsnit"/>
      </w:pPr>
    </w:p>
    <w:p w14:paraId="61216F18" w14:textId="178BBDF8" w:rsidR="004D520F" w:rsidRDefault="004D520F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 af 2 revisorer</w:t>
      </w:r>
    </w:p>
    <w:p w14:paraId="6703A3CA" w14:textId="048E1F3F" w:rsidR="00095082" w:rsidRDefault="00095082" w:rsidP="00095082">
      <w:pPr>
        <w:pStyle w:val="Listeafsnit"/>
      </w:pPr>
      <w:r>
        <w:t>På valg er:</w:t>
      </w:r>
    </w:p>
    <w:p w14:paraId="5B5161BE" w14:textId="700628C3" w:rsidR="00095082" w:rsidRDefault="00095082" w:rsidP="00095082">
      <w:pPr>
        <w:pStyle w:val="Listeafsnit"/>
      </w:pPr>
      <w:r>
        <w:rPr>
          <w:b/>
          <w:bCs/>
        </w:rPr>
        <w:t xml:space="preserve">Arne Nielsen </w:t>
      </w:r>
      <w:r>
        <w:t>modtager genvalg</w:t>
      </w:r>
    </w:p>
    <w:p w14:paraId="3756BF05" w14:textId="5973943B" w:rsidR="00095082" w:rsidRDefault="00095082" w:rsidP="00095082">
      <w:pPr>
        <w:pStyle w:val="Listeafsnit"/>
      </w:pPr>
      <w:r>
        <w:rPr>
          <w:b/>
          <w:bCs/>
        </w:rPr>
        <w:t xml:space="preserve">Tage Pedersen </w:t>
      </w:r>
      <w:r>
        <w:t>modtager genvalg</w:t>
      </w:r>
    </w:p>
    <w:p w14:paraId="420A8EE6" w14:textId="77777777" w:rsidR="00F17B23" w:rsidRPr="00095082" w:rsidRDefault="00F17B23" w:rsidP="00095082">
      <w:pPr>
        <w:pStyle w:val="Listeafsnit"/>
      </w:pPr>
    </w:p>
    <w:p w14:paraId="39015956" w14:textId="23C28F0F" w:rsidR="004D520F" w:rsidRDefault="004D520F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Behandling af indkomne forslag</w:t>
      </w:r>
    </w:p>
    <w:p w14:paraId="79F6E8D8" w14:textId="2B087737" w:rsidR="00095082" w:rsidRDefault="00095082" w:rsidP="00095082">
      <w:pPr>
        <w:pStyle w:val="Listeafsnit"/>
      </w:pPr>
      <w:r>
        <w:t xml:space="preserve">Bestyrelsen foreslår at </w:t>
      </w:r>
      <w:r w:rsidR="00F17B23">
        <w:t>et nyt s opdateret sæt</w:t>
      </w:r>
      <w:r w:rsidR="00E001C8">
        <w:t xml:space="preserve"> vedtægter for Kalundborg Vandråd</w:t>
      </w:r>
      <w:r w:rsidR="00F17B23">
        <w:t xml:space="preserve"> vedtages</w:t>
      </w:r>
      <w:r w:rsidR="00E001C8">
        <w:t xml:space="preserve"> </w:t>
      </w:r>
    </w:p>
    <w:p w14:paraId="060BD423" w14:textId="5F110562" w:rsidR="00F17B23" w:rsidRDefault="00F17B23" w:rsidP="00095082">
      <w:pPr>
        <w:pStyle w:val="Listeafsnit"/>
      </w:pPr>
      <w:r>
        <w:t>Se bilag 6</w:t>
      </w:r>
    </w:p>
    <w:p w14:paraId="51435336" w14:textId="77777777" w:rsidR="00E001C8" w:rsidRPr="00095082" w:rsidRDefault="00E001C8" w:rsidP="00095082">
      <w:pPr>
        <w:pStyle w:val="Listeafsnit"/>
      </w:pPr>
    </w:p>
    <w:p w14:paraId="34123274" w14:textId="555A3EF4" w:rsidR="004D520F" w:rsidRDefault="004D520F" w:rsidP="00B4277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</w:t>
      </w:r>
    </w:p>
    <w:p w14:paraId="022E095C" w14:textId="77777777" w:rsidR="004D520F" w:rsidRPr="00B42773" w:rsidRDefault="004D520F" w:rsidP="004D520F">
      <w:pPr>
        <w:pStyle w:val="Listeafsnit"/>
        <w:rPr>
          <w:b/>
          <w:bCs/>
        </w:rPr>
      </w:pPr>
    </w:p>
    <w:p w14:paraId="65E7CF47" w14:textId="77777777" w:rsidR="00B42773" w:rsidRDefault="00B42773" w:rsidP="00B42773">
      <w:pPr>
        <w:ind w:left="720"/>
      </w:pPr>
    </w:p>
    <w:p w14:paraId="2C2479E9" w14:textId="77777777" w:rsidR="00C15392" w:rsidRPr="00C15392" w:rsidRDefault="00C15392" w:rsidP="009F5D76"/>
    <w:sectPr w:rsidR="00C15392" w:rsidRPr="00C15392" w:rsidSect="00143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6560" w14:textId="77777777" w:rsidR="007B2B08" w:rsidRDefault="007B2B08" w:rsidP="00295B74">
      <w:r>
        <w:separator/>
      </w:r>
    </w:p>
  </w:endnote>
  <w:endnote w:type="continuationSeparator" w:id="0">
    <w:p w14:paraId="0949F1BA" w14:textId="77777777" w:rsidR="007B2B08" w:rsidRDefault="007B2B08" w:rsidP="0029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2D59" w14:textId="77777777" w:rsidR="00143421" w:rsidRDefault="001434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BFD6" w14:textId="77777777" w:rsidR="00143421" w:rsidRDefault="0014342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48C3" w14:textId="77777777" w:rsidR="00143421" w:rsidRDefault="001434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2648" w14:textId="77777777" w:rsidR="007B2B08" w:rsidRDefault="007B2B08" w:rsidP="00295B74">
      <w:r>
        <w:separator/>
      </w:r>
    </w:p>
  </w:footnote>
  <w:footnote w:type="continuationSeparator" w:id="0">
    <w:p w14:paraId="61BBAD90" w14:textId="77777777" w:rsidR="007B2B08" w:rsidRDefault="007B2B08" w:rsidP="0029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14FA" w14:textId="77777777" w:rsidR="00143421" w:rsidRDefault="001434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EE27" w14:textId="18D8EA35" w:rsidR="00295B74" w:rsidRDefault="00B7158E" w:rsidP="00295B74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15107D" wp14:editId="230014C6">
              <wp:simplePos x="0" y="0"/>
              <wp:positionH relativeFrom="margin">
                <wp:posOffset>3918585</wp:posOffset>
              </wp:positionH>
              <wp:positionV relativeFrom="paragraph">
                <wp:posOffset>45085</wp:posOffset>
              </wp:positionV>
              <wp:extent cx="2638425" cy="1247775"/>
              <wp:effectExtent l="0" t="0" r="28575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D85AC" w14:textId="07DD3C36" w:rsidR="00295B74" w:rsidRDefault="00295B74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1084"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</w:t>
                          </w:r>
                          <w:r w:rsidRPr="00C13F63"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alundborg Vandråd</w:t>
                          </w:r>
                        </w:p>
                        <w:p w14:paraId="4D5B9E6F" w14:textId="26071AF6" w:rsidR="00143421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formand Anders Skafte</w:t>
                          </w:r>
                        </w:p>
                        <w:p w14:paraId="79A21439" w14:textId="41AFF063" w:rsidR="00143421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Strandengen 15</w:t>
                          </w:r>
                        </w:p>
                        <w:p w14:paraId="15A5E25B" w14:textId="6A6CE2EC" w:rsidR="00143421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4591 Føllenslev</w:t>
                          </w:r>
                        </w:p>
                        <w:p w14:paraId="6E4A74CA" w14:textId="192ED47C" w:rsidR="00143421" w:rsidRPr="009F5D76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5D76"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Mail: </w:t>
                          </w:r>
                          <w:hyperlink r:id="rId1" w:history="1">
                            <w:r w:rsidRPr="009F5D76"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anders@havnsoevandvaerk.dk</w:t>
                            </w:r>
                          </w:hyperlink>
                        </w:p>
                        <w:p w14:paraId="2C88E589" w14:textId="569F9D4E" w:rsidR="00143421" w:rsidRPr="009F5D76" w:rsidRDefault="00143421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5D76">
                            <w:rPr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Tlf: 2972 4510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107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08.55pt;margin-top:3.55pt;width:207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" strokecolor="white [3212]">
              <v:textbox>
                <w:txbxContent>
                  <w:p w14:paraId="251D85AC" w14:textId="07DD3C36" w:rsidR="00295B74" w:rsidRDefault="00295B74" w:rsidP="00295B74">
                    <w:pPr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1084"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</w:t>
                    </w:r>
                    <w:r w:rsidRPr="00C13F63"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alundborg Vandråd</w:t>
                    </w:r>
                  </w:p>
                  <w:p w14:paraId="4D5B9E6F" w14:textId="26071AF6" w:rsidR="00143421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formand Anders Skafte</w:t>
                    </w:r>
                  </w:p>
                  <w:p w14:paraId="79A21439" w14:textId="41AFF063" w:rsidR="00143421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Strandengen 15</w:t>
                    </w:r>
                  </w:p>
                  <w:p w14:paraId="15A5E25B" w14:textId="6A6CE2EC" w:rsidR="00143421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4591 Føllenslev</w:t>
                    </w:r>
                  </w:p>
                  <w:p w14:paraId="6E4A74CA" w14:textId="192ED47C" w:rsidR="00143421" w:rsidRPr="009F5D76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F5D76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Mail: </w:t>
                    </w:r>
                    <w:hyperlink r:id="rId2" w:history="1">
                      <w:r w:rsidRPr="009F5D76">
                        <w:rPr>
                          <w:rStyle w:val="Hyperlink"/>
                          <w:b/>
                          <w:bCs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anders@havnsoevandvaerk.dk</w:t>
                      </w:r>
                    </w:hyperlink>
                  </w:p>
                  <w:p w14:paraId="2C88E589" w14:textId="569F9D4E" w:rsidR="00143421" w:rsidRPr="009F5D76" w:rsidRDefault="00143421" w:rsidP="00295B74">
                    <w:pP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F5D76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Tlf: 2972 4510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95B74">
      <w:rPr>
        <w:noProof/>
      </w:rPr>
      <w:drawing>
        <wp:inline distT="0" distB="0" distL="0" distR="0" wp14:anchorId="6BDFCFFD" wp14:editId="549DA155">
          <wp:extent cx="463550" cy="558644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77" cy="59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A3CEA" w14:textId="77777777" w:rsidR="00295B74" w:rsidRDefault="00295B7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2F0" w14:textId="77777777" w:rsidR="00143421" w:rsidRDefault="0014342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63117"/>
    <w:multiLevelType w:val="hybridMultilevel"/>
    <w:tmpl w:val="4B9027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2FA4"/>
    <w:multiLevelType w:val="hybridMultilevel"/>
    <w:tmpl w:val="7B9A3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6"/>
    <w:rsid w:val="00061DD5"/>
    <w:rsid w:val="000940A6"/>
    <w:rsid w:val="00095082"/>
    <w:rsid w:val="000973EA"/>
    <w:rsid w:val="000F32B4"/>
    <w:rsid w:val="00130D0C"/>
    <w:rsid w:val="00143421"/>
    <w:rsid w:val="00160C01"/>
    <w:rsid w:val="001C60B6"/>
    <w:rsid w:val="00295B74"/>
    <w:rsid w:val="002D46CB"/>
    <w:rsid w:val="003754B3"/>
    <w:rsid w:val="00380FFA"/>
    <w:rsid w:val="004D520F"/>
    <w:rsid w:val="004D587C"/>
    <w:rsid w:val="00514719"/>
    <w:rsid w:val="006504FA"/>
    <w:rsid w:val="00662CD1"/>
    <w:rsid w:val="006D3FC8"/>
    <w:rsid w:val="007B2B08"/>
    <w:rsid w:val="009552CD"/>
    <w:rsid w:val="009F5D76"/>
    <w:rsid w:val="009F661D"/>
    <w:rsid w:val="00A3022C"/>
    <w:rsid w:val="00A31A16"/>
    <w:rsid w:val="00A70873"/>
    <w:rsid w:val="00AD1CF8"/>
    <w:rsid w:val="00B42773"/>
    <w:rsid w:val="00B7158E"/>
    <w:rsid w:val="00C15392"/>
    <w:rsid w:val="00C4793C"/>
    <w:rsid w:val="00CC0230"/>
    <w:rsid w:val="00DC5DA0"/>
    <w:rsid w:val="00E001C8"/>
    <w:rsid w:val="00EB51E6"/>
    <w:rsid w:val="00ED1084"/>
    <w:rsid w:val="00EF2114"/>
    <w:rsid w:val="00F17B23"/>
    <w:rsid w:val="00FB5440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6700"/>
  <w15:chartTrackingRefBased/>
  <w15:docId w15:val="{C9701EAD-43DA-44E3-BE5F-76852399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5B74"/>
  </w:style>
  <w:style w:type="paragraph" w:styleId="Sidefod">
    <w:name w:val="footer"/>
    <w:basedOn w:val="Normal"/>
    <w:link w:val="Sidefo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5B74"/>
  </w:style>
  <w:style w:type="paragraph" w:styleId="Ingenafstand">
    <w:name w:val="No Spacing"/>
    <w:uiPriority w:val="1"/>
    <w:qFormat/>
    <w:rsid w:val="00295B74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Standardskrifttypeiafsnit"/>
    <w:uiPriority w:val="99"/>
    <w:unhideWhenUsed/>
    <w:rsid w:val="0014342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342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51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nders@havnsoevandvaerk.dk" TargetMode="External"/><Relationship Id="rId1" Type="http://schemas.openxmlformats.org/officeDocument/2006/relationships/hyperlink" Target="mailto:anders@havnsoevandvaerk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u\AppData\Local\Microsoft\Windows\INetCache\Content.Outlook\ZTLIYXPY\Vandra&#778;d%20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Vandråd skabelon</Template>
  <TotalTime>1</TotalTime>
  <Pages>2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Bruun</dc:creator>
  <cp:keywords/>
  <dc:description/>
  <cp:lastModifiedBy>Jørgen Bruun</cp:lastModifiedBy>
  <cp:revision>2</cp:revision>
  <cp:lastPrinted>2022-02-10T19:56:00Z</cp:lastPrinted>
  <dcterms:created xsi:type="dcterms:W3CDTF">2022-03-28T14:36:00Z</dcterms:created>
  <dcterms:modified xsi:type="dcterms:W3CDTF">2022-03-28T14:36:00Z</dcterms:modified>
</cp:coreProperties>
</file>