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914C" w14:textId="77777777" w:rsidR="000E7086" w:rsidRDefault="000E7086">
      <w:pPr>
        <w:rPr>
          <w:b/>
          <w:bCs/>
          <w:sz w:val="28"/>
          <w:szCs w:val="28"/>
        </w:rPr>
      </w:pPr>
    </w:p>
    <w:p w14:paraId="0A1DA695" w14:textId="61611A23" w:rsidR="00061DD5" w:rsidRDefault="000E70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Bestyrelsesmøde i Kalundborg Vandråd den 24. marts 2022, afholdt i Svallerup Forsamlingshus = konstituerende møde.</w:t>
      </w:r>
    </w:p>
    <w:p w14:paraId="4F5FB968" w14:textId="2658AB97" w:rsidR="000E7086" w:rsidRDefault="000E7086">
      <w:pPr>
        <w:rPr>
          <w:b/>
          <w:bCs/>
          <w:sz w:val="28"/>
          <w:szCs w:val="28"/>
        </w:rPr>
      </w:pPr>
    </w:p>
    <w:p w14:paraId="32BB8D68" w14:textId="2444062A" w:rsidR="000E7086" w:rsidRDefault="000E7086">
      <w:pPr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Konstituering:</w:t>
      </w:r>
    </w:p>
    <w:p w14:paraId="60AD4529" w14:textId="5C509AC4" w:rsidR="000E7086" w:rsidRDefault="000E7086">
      <w:r>
        <w:tab/>
        <w:t>Formand Anders Skafte</w:t>
      </w:r>
    </w:p>
    <w:p w14:paraId="1B4E268D" w14:textId="285136A1" w:rsidR="000E7086" w:rsidRDefault="000E7086">
      <w:r>
        <w:tab/>
        <w:t>Næstformand Karsten Jensen</w:t>
      </w:r>
    </w:p>
    <w:p w14:paraId="4EA9976D" w14:textId="25ABE059" w:rsidR="000E7086" w:rsidRDefault="000E7086">
      <w:r>
        <w:tab/>
        <w:t>Kasserer Mogens Christiansen</w:t>
      </w:r>
    </w:p>
    <w:p w14:paraId="4DCA8E99" w14:textId="301DBE05" w:rsidR="000E7086" w:rsidRDefault="000E7086">
      <w:r>
        <w:tab/>
        <w:t>Sekretær Ulrich Rasmussen</w:t>
      </w:r>
    </w:p>
    <w:p w14:paraId="000F9A7D" w14:textId="71A66AA0" w:rsidR="000E7086" w:rsidRDefault="000E7086"/>
    <w:p w14:paraId="18556554" w14:textId="6E5CACDD" w:rsidR="000E7086" w:rsidRDefault="000E7086">
      <w:pPr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Næste møde:</w:t>
      </w:r>
    </w:p>
    <w:p w14:paraId="74607C70" w14:textId="42172A28" w:rsidR="000E7086" w:rsidRDefault="000E7086">
      <w:r>
        <w:tab/>
      </w:r>
      <w:r w:rsidR="006E285F">
        <w:t>Næste bestyrelsesmøde bliver torsdag den 12. maj 2022 kl. 18:00</w:t>
      </w:r>
    </w:p>
    <w:p w14:paraId="0DB92490" w14:textId="7625923B" w:rsidR="006E285F" w:rsidRDefault="006E285F">
      <w:r>
        <w:t xml:space="preserve">      </w:t>
      </w:r>
      <w:r>
        <w:tab/>
        <w:t>På Høng Vandværk.</w:t>
      </w:r>
    </w:p>
    <w:p w14:paraId="1A67EB28" w14:textId="1FB50B9D" w:rsidR="006E285F" w:rsidRDefault="006E285F"/>
    <w:p w14:paraId="7F8B54B5" w14:textId="1F3D9952" w:rsidR="006E285F" w:rsidRDefault="006E285F"/>
    <w:p w14:paraId="192F921E" w14:textId="51054CA2" w:rsidR="006E285F" w:rsidRDefault="006E285F"/>
    <w:p w14:paraId="5359C47B" w14:textId="2A390371" w:rsidR="006E285F" w:rsidRPr="000E7086" w:rsidRDefault="006E285F">
      <w:r>
        <w:tab/>
      </w:r>
      <w:r>
        <w:tab/>
      </w:r>
      <w:r>
        <w:tab/>
      </w:r>
      <w:r>
        <w:tab/>
      </w:r>
      <w:r>
        <w:tab/>
        <w:t>Referent Jørgen Bruun</w:t>
      </w:r>
    </w:p>
    <w:sectPr w:rsidR="006E285F" w:rsidRPr="000E7086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7C36" w14:textId="77777777" w:rsidR="00516B9A" w:rsidRDefault="00516B9A" w:rsidP="00295B74">
      <w:r>
        <w:separator/>
      </w:r>
    </w:p>
  </w:endnote>
  <w:endnote w:type="continuationSeparator" w:id="0">
    <w:p w14:paraId="55425DF6" w14:textId="77777777" w:rsidR="00516B9A" w:rsidRDefault="00516B9A" w:rsidP="0029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4F97" w14:textId="77777777" w:rsidR="00516B9A" w:rsidRDefault="00516B9A" w:rsidP="00295B74">
      <w:r>
        <w:separator/>
      </w:r>
    </w:p>
  </w:footnote>
  <w:footnote w:type="continuationSeparator" w:id="0">
    <w:p w14:paraId="44732403" w14:textId="77777777" w:rsidR="00516B9A" w:rsidRDefault="00516B9A" w:rsidP="00295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EE27" w14:textId="51005F64" w:rsidR="00295B74" w:rsidRDefault="00B7158E" w:rsidP="00295B74">
    <w:pPr>
      <w:pStyle w:val="Sidehoved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15107D" wp14:editId="6287E5BF">
              <wp:simplePos x="0" y="0"/>
              <wp:positionH relativeFrom="margin">
                <wp:align>right</wp:align>
              </wp:positionH>
              <wp:positionV relativeFrom="paragraph">
                <wp:posOffset>52070</wp:posOffset>
              </wp:positionV>
              <wp:extent cx="1949450" cy="425450"/>
              <wp:effectExtent l="0" t="0" r="12700" b="1270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D85AC" w14:textId="77777777" w:rsidR="00295B74" w:rsidRPr="00C13F63" w:rsidRDefault="00295B74" w:rsidP="00295B74">
                          <w:pPr>
                            <w:rPr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D1084">
                            <w:rPr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</w:t>
                          </w:r>
                          <w:r w:rsidRPr="00C13F63">
                            <w:rPr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alundborg Vandråd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5107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102.3pt;margin-top:4.1pt;width:153.5pt;height:3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" strokecolor="white [3212]">
              <v:textbox>
                <w:txbxContent>
                  <w:p w14:paraId="251D85AC" w14:textId="77777777" w:rsidR="00295B74" w:rsidRPr="00C13F63" w:rsidRDefault="00295B74" w:rsidP="00295B74">
                    <w:pPr>
                      <w:rPr>
                        <w:b/>
                        <w:bCs/>
                        <w:color w:val="4472C4" w:themeColor="accent1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D1084">
                      <w:rPr>
                        <w:b/>
                        <w:bCs/>
                        <w:color w:val="4472C4" w:themeColor="accent1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</w:t>
                    </w:r>
                    <w:r w:rsidRPr="00C13F63">
                      <w:rPr>
                        <w:b/>
                        <w:bCs/>
                        <w:color w:val="4472C4" w:themeColor="accent1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alundborg Vandråd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3D0993" wp14:editId="3388E4C3">
              <wp:simplePos x="0" y="0"/>
              <wp:positionH relativeFrom="page">
                <wp:posOffset>7067550</wp:posOffset>
              </wp:positionH>
              <wp:positionV relativeFrom="page">
                <wp:posOffset>0</wp:posOffset>
              </wp:positionV>
              <wp:extent cx="703580" cy="1280160"/>
              <wp:effectExtent l="0" t="0" r="0" b="0"/>
              <wp:wrapNone/>
              <wp:docPr id="5" name="Grup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580" cy="1280160"/>
                        <a:chOff x="1" y="-439419"/>
                        <a:chExt cx="702944" cy="1280160"/>
                      </a:xfrm>
                    </wpg:grpSpPr>
                    <wps:wsp>
                      <wps:cNvPr id="7" name="Kombinationstegning 5"/>
                      <wps:cNvSpPr>
                        <a:spLocks/>
                      </wps:cNvSpPr>
                      <wps:spPr bwMode="auto">
                        <a:xfrm>
                          <a:off x="1" y="-218"/>
                          <a:ext cx="241082" cy="303749"/>
                        </a:xfrm>
                        <a:custGeom>
                          <a:avLst/>
                          <a:gdLst>
                            <a:gd name="T0" fmla="*/ 0 w 128"/>
                            <a:gd name="T1" fmla="*/ 129 h 257"/>
                            <a:gd name="T2" fmla="*/ 128 w 128"/>
                            <a:gd name="T3" fmla="*/ 257 h 257"/>
                            <a:gd name="T4" fmla="*/ 128 w 128"/>
                            <a:gd name="T5" fmla="*/ 0 h 257"/>
                            <a:gd name="T6" fmla="*/ 0 w 128"/>
                            <a:gd name="T7" fmla="*/ 129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8" h="257">
                              <a:moveTo>
                                <a:pt x="0" y="129"/>
                              </a:moveTo>
                              <a:cubicBezTo>
                                <a:pt x="0" y="200"/>
                                <a:pt x="57" y="257"/>
                                <a:pt x="128" y="257"/>
                              </a:cubicBezTo>
                              <a:cubicBezTo>
                                <a:pt x="128" y="0"/>
                                <a:pt x="128" y="0"/>
                                <a:pt x="128" y="0"/>
                              </a:cubicBezTo>
                              <a:cubicBezTo>
                                <a:pt x="57" y="0"/>
                                <a:pt x="0" y="58"/>
                                <a:pt x="0" y="1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061E8" w14:textId="77777777" w:rsidR="00295B74" w:rsidRDefault="00295B74">
                            <w:pPr>
                              <w:pStyle w:val="Ingenafstand"/>
                              <w:jc w:val="center"/>
                              <w:rPr>
                                <w:rFonts w:asciiTheme="majorHAnsi" w:hAnsiTheme="majorHAnsi"/>
                                <w:i/>
                                <w:color w:val="E7E6E6" w:themeColor="background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E7E6E6" w:themeColor="background2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E7E6E6" w:themeColor="background2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E7E6E6" w:themeColor="background2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hAnsiTheme="majorHAnsi"/>
                                <w:i/>
                                <w:noProof/>
                                <w:color w:val="E7E6E6" w:themeColor="background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noProof/>
                                <w:color w:val="E7E6E6" w:themeColor="background2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Rektangel 4"/>
                      <wps:cNvSpPr/>
                      <wps:spPr>
                        <a:xfrm>
                          <a:off x="428625" y="-439419"/>
                          <a:ext cx="27432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3D0993" id="Gruppe 5" o:spid="_x0000_s1027" style="position:absolute;left:0;text-align:left;margin-left:556.5pt;margin-top:0;width:55.4pt;height:100.8pt;z-index:-251657216;mso-position-horizontal-relative:page;mso-position-vertical-relative:page;mso-width-relative:margin;mso-height-relative:margin" coordorigin=",-4394" coordsize="7029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">
              <v:shape id="Kombinationstegning 5" o:spid="_x0000_s1028" style="position:absolute;top:-2;width:2410;height:3037;visibility:visible;mso-wrap-style:square;v-text-anchor:middle" coordsize="128,2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" adj="-11796480,,5400" path="m,129v,71,57,128,128,128c128,,128,,128,,57,,,58,,129xe" fillcolor="#272727 [2749]" stroked="f">
                <v:stroke joinstyle="round"/>
                <v:formulas/>
                <v:path arrowok="t" o:connecttype="custom" o:connectlocs="0,152465;241082,303749;241082,0;0,152465" o:connectangles="0,0,0,0" textboxrect="0,0,128,257"/>
                <v:textbox inset="0,0,0,0">
                  <w:txbxContent>
                    <w:p w14:paraId="59D061E8" w14:textId="77777777" w:rsidR="00295B74" w:rsidRDefault="00295B74">
                      <w:pPr>
                        <w:pStyle w:val="Ingenafstand"/>
                        <w:jc w:val="center"/>
                        <w:rPr>
                          <w:rFonts w:asciiTheme="majorHAnsi" w:hAnsiTheme="majorHAnsi"/>
                          <w:i/>
                          <w:color w:val="E7E6E6" w:themeColor="background2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E7E6E6" w:themeColor="background2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rFonts w:asciiTheme="majorHAnsi" w:hAnsiTheme="majorHAnsi"/>
                          <w:i/>
                          <w:color w:val="E7E6E6" w:themeColor="background2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rFonts w:asciiTheme="majorHAnsi" w:hAnsiTheme="majorHAnsi"/>
                          <w:i/>
                          <w:color w:val="E7E6E6" w:themeColor="background2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rFonts w:asciiTheme="majorHAnsi" w:hAnsiTheme="majorHAnsi"/>
                          <w:i/>
                          <w:noProof/>
                          <w:color w:val="E7E6E6" w:themeColor="background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Theme="majorHAnsi" w:hAnsiTheme="majorHAnsi"/>
                          <w:i/>
                          <w:noProof/>
                          <w:color w:val="E7E6E6" w:themeColor="background2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v:rect id="Rektangel 4" o:spid="_x0000_s1029" style="position:absolute;left:4286;top:-4394;width:2743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/>
              <w10:wrap anchorx="page" anchory="page"/>
            </v:group>
          </w:pict>
        </mc:Fallback>
      </mc:AlternateContent>
    </w:r>
    <w:r w:rsidR="00295B74">
      <w:rPr>
        <w:noProof/>
      </w:rPr>
      <w:drawing>
        <wp:inline distT="0" distB="0" distL="0" distR="0" wp14:anchorId="6BDFCFFD" wp14:editId="22C99F6A">
          <wp:extent cx="463550" cy="558644"/>
          <wp:effectExtent l="0" t="0" r="0" b="0"/>
          <wp:docPr id="1" name="Billede 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777" cy="596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A3CEA" w14:textId="77777777" w:rsidR="00295B74" w:rsidRDefault="00295B7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B6"/>
    <w:rsid w:val="00061DD5"/>
    <w:rsid w:val="000940A6"/>
    <w:rsid w:val="000E7086"/>
    <w:rsid w:val="00130D0C"/>
    <w:rsid w:val="001C60B6"/>
    <w:rsid w:val="00295B74"/>
    <w:rsid w:val="003754B3"/>
    <w:rsid w:val="00380FFA"/>
    <w:rsid w:val="00516B9A"/>
    <w:rsid w:val="00662CD1"/>
    <w:rsid w:val="006E285F"/>
    <w:rsid w:val="009552CD"/>
    <w:rsid w:val="00A3022C"/>
    <w:rsid w:val="00A31A16"/>
    <w:rsid w:val="00B7158E"/>
    <w:rsid w:val="00ED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A6700"/>
  <w15:chartTrackingRefBased/>
  <w15:docId w15:val="{C9701EAD-43DA-44E3-BE5F-76852399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95B7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5B74"/>
  </w:style>
  <w:style w:type="paragraph" w:styleId="Sidefod">
    <w:name w:val="footer"/>
    <w:basedOn w:val="Normal"/>
    <w:link w:val="SidefodTegn"/>
    <w:uiPriority w:val="99"/>
    <w:unhideWhenUsed/>
    <w:rsid w:val="00295B7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5B74"/>
  </w:style>
  <w:style w:type="paragraph" w:styleId="Ingenafstand">
    <w:name w:val="No Spacing"/>
    <w:uiPriority w:val="1"/>
    <w:qFormat/>
    <w:rsid w:val="00295B74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u\AppData\Local\Microsoft\Windows\INetCache\Content.Outlook\ZTLIYXPY\Vandra&#778;d%20skabel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Vandråd skabelon</Template>
  <TotalTime>3</TotalTime>
  <Pages>1</Pages>
  <Words>53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Bruun</dc:creator>
  <cp:keywords/>
  <dc:description/>
  <cp:lastModifiedBy>Jørgen Bruun</cp:lastModifiedBy>
  <cp:revision>2</cp:revision>
  <cp:lastPrinted>2021-09-04T15:17:00Z</cp:lastPrinted>
  <dcterms:created xsi:type="dcterms:W3CDTF">2022-03-26T14:20:00Z</dcterms:created>
  <dcterms:modified xsi:type="dcterms:W3CDTF">2022-03-26T14:20:00Z</dcterms:modified>
</cp:coreProperties>
</file>