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3C9A7" w14:textId="77777777" w:rsidR="009C5BF8" w:rsidRDefault="00704FFC" w:rsidP="009F5D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14:paraId="5DBC6B1B" w14:textId="77777777" w:rsidR="009C5BF8" w:rsidRDefault="009C5BF8" w:rsidP="009F5D76">
      <w:pPr>
        <w:rPr>
          <w:b/>
          <w:bCs/>
          <w:sz w:val="28"/>
          <w:szCs w:val="28"/>
        </w:rPr>
      </w:pPr>
    </w:p>
    <w:p w14:paraId="7DA2CA0A" w14:textId="77777777" w:rsidR="009C5BF8" w:rsidRDefault="009C5BF8" w:rsidP="009F5D76">
      <w:pPr>
        <w:rPr>
          <w:b/>
          <w:bCs/>
          <w:sz w:val="28"/>
          <w:szCs w:val="28"/>
        </w:rPr>
      </w:pPr>
    </w:p>
    <w:p w14:paraId="17897905" w14:textId="59187DC5" w:rsidR="00186914" w:rsidRDefault="009C5BF8" w:rsidP="009F5D76"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BD5B5C">
        <w:t xml:space="preserve">Havnsø d. </w:t>
      </w:r>
      <w:r w:rsidR="001E38CE">
        <w:t>29. august 2024</w:t>
      </w:r>
      <w:r w:rsidR="00704FFC">
        <w:t xml:space="preserve"> </w:t>
      </w:r>
    </w:p>
    <w:p w14:paraId="2DC7DD21" w14:textId="77777777" w:rsidR="00186914" w:rsidRDefault="00186914" w:rsidP="009F5D76"/>
    <w:p w14:paraId="6114AA82" w14:textId="0FF464B3" w:rsidR="00F37226" w:rsidRPr="00704FFC" w:rsidRDefault="005851CD" w:rsidP="009F5D76">
      <w:r>
        <w:rPr>
          <w:b/>
          <w:bCs/>
          <w:sz w:val="28"/>
          <w:szCs w:val="28"/>
        </w:rPr>
        <w:t>Bustur til AVK Ventiler i Galten onsdag d. 2</w:t>
      </w:r>
      <w:r w:rsidR="00726113">
        <w:rPr>
          <w:b/>
          <w:bCs/>
          <w:sz w:val="28"/>
          <w:szCs w:val="28"/>
        </w:rPr>
        <w:t xml:space="preserve">. oktober </w:t>
      </w:r>
      <w:r>
        <w:rPr>
          <w:b/>
          <w:bCs/>
          <w:sz w:val="28"/>
          <w:szCs w:val="28"/>
        </w:rPr>
        <w:t xml:space="preserve"> 2024</w:t>
      </w:r>
    </w:p>
    <w:p w14:paraId="132B130B" w14:textId="4004566D" w:rsidR="005851CD" w:rsidRDefault="005851CD" w:rsidP="009F5D76">
      <w:pPr>
        <w:rPr>
          <w:sz w:val="28"/>
          <w:szCs w:val="28"/>
        </w:rPr>
      </w:pPr>
      <w:r>
        <w:rPr>
          <w:sz w:val="28"/>
          <w:szCs w:val="28"/>
        </w:rPr>
        <w:t>Kalundborg Vandråd inviterer herved alle medlemsvandværker til at komme med en tur over og se AVK Ventilers fabrik i Galten.</w:t>
      </w:r>
    </w:p>
    <w:p w14:paraId="699D1E9C" w14:textId="14011F2D" w:rsidR="005851CD" w:rsidRDefault="005851CD" w:rsidP="009F5D76">
      <w:pPr>
        <w:rPr>
          <w:sz w:val="28"/>
          <w:szCs w:val="28"/>
        </w:rPr>
      </w:pPr>
      <w:r>
        <w:rPr>
          <w:sz w:val="28"/>
          <w:szCs w:val="28"/>
        </w:rPr>
        <w:t>Turen er gratis for alle medlemmer, så det er bare med at få tilmeldt sig, idet det bliver ”først til mølle” princippet som er gældende.</w:t>
      </w:r>
    </w:p>
    <w:p w14:paraId="37035909" w14:textId="5AE17752" w:rsidR="005851CD" w:rsidRDefault="005851CD" w:rsidP="009F5D76">
      <w:pPr>
        <w:rPr>
          <w:sz w:val="28"/>
          <w:szCs w:val="28"/>
        </w:rPr>
      </w:pPr>
      <w:r>
        <w:rPr>
          <w:sz w:val="28"/>
          <w:szCs w:val="28"/>
        </w:rPr>
        <w:t>Der er ikke nogen deltagerbegrænsning pr. vandværk. Alle er velkomne</w:t>
      </w:r>
    </w:p>
    <w:p w14:paraId="4A81D3D2" w14:textId="77777777" w:rsidR="005851CD" w:rsidRDefault="005851CD" w:rsidP="009F5D76">
      <w:pPr>
        <w:rPr>
          <w:sz w:val="28"/>
          <w:szCs w:val="28"/>
        </w:rPr>
      </w:pPr>
    </w:p>
    <w:p w14:paraId="52EAE5B9" w14:textId="04CB99C8" w:rsidR="005851CD" w:rsidRDefault="005851CD" w:rsidP="009F5D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Programmet for turen ser således ud:</w:t>
      </w:r>
    </w:p>
    <w:p w14:paraId="1A4724FF" w14:textId="68827506" w:rsidR="005851CD" w:rsidRDefault="005851CD" w:rsidP="009F5D76">
      <w:pPr>
        <w:rPr>
          <w:sz w:val="28"/>
          <w:szCs w:val="28"/>
        </w:rPr>
      </w:pPr>
      <w:r>
        <w:rPr>
          <w:sz w:val="28"/>
          <w:szCs w:val="28"/>
        </w:rPr>
        <w:t>7.10 opsamling Gørlev Vandværk</w:t>
      </w:r>
    </w:p>
    <w:p w14:paraId="23D6C8EE" w14:textId="4C653028" w:rsidR="005851CD" w:rsidRDefault="005851CD" w:rsidP="009F5D76">
      <w:pPr>
        <w:rPr>
          <w:sz w:val="28"/>
          <w:szCs w:val="28"/>
        </w:rPr>
      </w:pPr>
      <w:r>
        <w:rPr>
          <w:sz w:val="28"/>
          <w:szCs w:val="28"/>
        </w:rPr>
        <w:t>7. 25 opsamling Svallerup, P. Plads ved kirken</w:t>
      </w:r>
    </w:p>
    <w:p w14:paraId="3BB863C3" w14:textId="4D5F8E99" w:rsidR="005851CD" w:rsidRDefault="005851CD" w:rsidP="009F5D76">
      <w:pPr>
        <w:rPr>
          <w:sz w:val="28"/>
          <w:szCs w:val="28"/>
        </w:rPr>
      </w:pPr>
      <w:r>
        <w:rPr>
          <w:sz w:val="28"/>
          <w:szCs w:val="28"/>
        </w:rPr>
        <w:t>7. 45 opsamling Snertinge v. kroen</w:t>
      </w:r>
    </w:p>
    <w:p w14:paraId="04E2371D" w14:textId="4332D825" w:rsidR="00B15218" w:rsidRDefault="00B15218" w:rsidP="009F5D76">
      <w:pPr>
        <w:rPr>
          <w:sz w:val="28"/>
          <w:szCs w:val="28"/>
        </w:rPr>
      </w:pPr>
      <w:r>
        <w:rPr>
          <w:sz w:val="28"/>
          <w:szCs w:val="28"/>
        </w:rPr>
        <w:t>8.15 opsamling Vig Forsamlingshus</w:t>
      </w:r>
    </w:p>
    <w:p w14:paraId="1FAC4A64" w14:textId="6FD46124" w:rsidR="00B15218" w:rsidRDefault="00B15218" w:rsidP="009F5D76">
      <w:pPr>
        <w:rPr>
          <w:sz w:val="28"/>
          <w:szCs w:val="28"/>
        </w:rPr>
      </w:pPr>
      <w:r>
        <w:rPr>
          <w:sz w:val="28"/>
          <w:szCs w:val="28"/>
        </w:rPr>
        <w:t>9.10 afgang Odden Færgehavn</w:t>
      </w:r>
    </w:p>
    <w:p w14:paraId="23134210" w14:textId="4EF16329" w:rsidR="00B15218" w:rsidRDefault="00B15218" w:rsidP="009F5D76">
      <w:pPr>
        <w:rPr>
          <w:sz w:val="28"/>
          <w:szCs w:val="28"/>
        </w:rPr>
      </w:pPr>
      <w:r>
        <w:rPr>
          <w:sz w:val="28"/>
          <w:szCs w:val="28"/>
        </w:rPr>
        <w:t xml:space="preserve">10.30 ank. Århus </w:t>
      </w:r>
    </w:p>
    <w:p w14:paraId="51ABBB9B" w14:textId="635318B7" w:rsidR="00B15218" w:rsidRDefault="00B15218" w:rsidP="009F5D76">
      <w:pPr>
        <w:rPr>
          <w:sz w:val="28"/>
          <w:szCs w:val="28"/>
        </w:rPr>
      </w:pPr>
      <w:r>
        <w:rPr>
          <w:sz w:val="28"/>
          <w:szCs w:val="28"/>
        </w:rPr>
        <w:t>11. 15 ank. AVK Ventiler</w:t>
      </w:r>
    </w:p>
    <w:p w14:paraId="315932D9" w14:textId="77777777" w:rsidR="00B15218" w:rsidRDefault="00B15218" w:rsidP="009F5D76">
      <w:pPr>
        <w:rPr>
          <w:sz w:val="28"/>
          <w:szCs w:val="28"/>
        </w:rPr>
      </w:pPr>
    </w:p>
    <w:p w14:paraId="1CAAAA1E" w14:textId="65CB3E2E" w:rsidR="00B15218" w:rsidRDefault="00B15218" w:rsidP="009F5D76">
      <w:pPr>
        <w:rPr>
          <w:sz w:val="28"/>
          <w:szCs w:val="28"/>
        </w:rPr>
      </w:pPr>
      <w:r>
        <w:rPr>
          <w:sz w:val="28"/>
          <w:szCs w:val="28"/>
        </w:rPr>
        <w:t>AVK fremkommer med et program for besøget senere</w:t>
      </w:r>
    </w:p>
    <w:p w14:paraId="1BE41B00" w14:textId="77777777" w:rsidR="00B15218" w:rsidRDefault="00B15218" w:rsidP="009F5D76">
      <w:pPr>
        <w:rPr>
          <w:sz w:val="28"/>
          <w:szCs w:val="28"/>
        </w:rPr>
      </w:pPr>
    </w:p>
    <w:p w14:paraId="44F18D02" w14:textId="1FE1D696" w:rsidR="00B15218" w:rsidRDefault="00B15218" w:rsidP="009F5D76">
      <w:pPr>
        <w:rPr>
          <w:sz w:val="28"/>
          <w:szCs w:val="28"/>
        </w:rPr>
      </w:pPr>
      <w:r>
        <w:rPr>
          <w:sz w:val="28"/>
          <w:szCs w:val="28"/>
        </w:rPr>
        <w:t>15.30 afg. AVK Ventiler</w:t>
      </w:r>
    </w:p>
    <w:p w14:paraId="1EA2A780" w14:textId="3FCF0463" w:rsidR="00B15218" w:rsidRDefault="00B15218" w:rsidP="009F5D76">
      <w:pPr>
        <w:rPr>
          <w:sz w:val="28"/>
          <w:szCs w:val="28"/>
        </w:rPr>
      </w:pPr>
      <w:r>
        <w:rPr>
          <w:sz w:val="28"/>
          <w:szCs w:val="28"/>
        </w:rPr>
        <w:t>16.40 afg. Med færge fra Århus</w:t>
      </w:r>
    </w:p>
    <w:p w14:paraId="78EF4752" w14:textId="760B5754" w:rsidR="00B15218" w:rsidRDefault="00B15218" w:rsidP="009F5D76">
      <w:pPr>
        <w:rPr>
          <w:sz w:val="28"/>
          <w:szCs w:val="28"/>
        </w:rPr>
      </w:pPr>
      <w:r>
        <w:rPr>
          <w:sz w:val="28"/>
          <w:szCs w:val="28"/>
        </w:rPr>
        <w:t>18.00 ank. Odden Færgehavn</w:t>
      </w:r>
    </w:p>
    <w:p w14:paraId="37784A8E" w14:textId="02C60C25" w:rsidR="00B15218" w:rsidRDefault="00B15218" w:rsidP="009F5D76">
      <w:pPr>
        <w:rPr>
          <w:sz w:val="28"/>
          <w:szCs w:val="28"/>
        </w:rPr>
      </w:pPr>
      <w:r>
        <w:rPr>
          <w:sz w:val="28"/>
          <w:szCs w:val="28"/>
        </w:rPr>
        <w:t>18.40 ankomst Vig Forsamlingshus</w:t>
      </w:r>
    </w:p>
    <w:p w14:paraId="6046D07C" w14:textId="42183A32" w:rsidR="00B15218" w:rsidRDefault="00B15218" w:rsidP="009F5D76">
      <w:pPr>
        <w:rPr>
          <w:sz w:val="28"/>
          <w:szCs w:val="28"/>
        </w:rPr>
      </w:pPr>
      <w:r>
        <w:rPr>
          <w:sz w:val="28"/>
          <w:szCs w:val="28"/>
        </w:rPr>
        <w:t>19.10 ank. Snertinge</w:t>
      </w:r>
    </w:p>
    <w:p w14:paraId="7EE30220" w14:textId="77365E5A" w:rsidR="00B15218" w:rsidRDefault="00B15218" w:rsidP="009F5D76">
      <w:pPr>
        <w:rPr>
          <w:sz w:val="28"/>
          <w:szCs w:val="28"/>
        </w:rPr>
      </w:pPr>
      <w:r>
        <w:rPr>
          <w:sz w:val="28"/>
          <w:szCs w:val="28"/>
        </w:rPr>
        <w:t>19.30 ank. Svallerup</w:t>
      </w:r>
    </w:p>
    <w:p w14:paraId="29690AC5" w14:textId="71CB28BF" w:rsidR="00B15218" w:rsidRDefault="00B15218" w:rsidP="009F5D76">
      <w:pPr>
        <w:rPr>
          <w:sz w:val="28"/>
          <w:szCs w:val="28"/>
        </w:rPr>
      </w:pPr>
      <w:r>
        <w:rPr>
          <w:sz w:val="28"/>
          <w:szCs w:val="28"/>
        </w:rPr>
        <w:t>19.45 ank. Gørlev</w:t>
      </w:r>
    </w:p>
    <w:p w14:paraId="7E88393B" w14:textId="16EEE3F9" w:rsidR="00B15218" w:rsidRDefault="00B15218" w:rsidP="009F5D76">
      <w:pPr>
        <w:rPr>
          <w:sz w:val="28"/>
          <w:szCs w:val="28"/>
        </w:rPr>
      </w:pPr>
      <w:r>
        <w:rPr>
          <w:sz w:val="28"/>
          <w:szCs w:val="28"/>
        </w:rPr>
        <w:t>De angivne tider for hjemturen er ca. tider</w:t>
      </w:r>
    </w:p>
    <w:p w14:paraId="00528685" w14:textId="77777777" w:rsidR="009C5BF8" w:rsidRDefault="009C5BF8" w:rsidP="009F5D76">
      <w:pPr>
        <w:rPr>
          <w:sz w:val="28"/>
          <w:szCs w:val="28"/>
        </w:rPr>
      </w:pPr>
    </w:p>
    <w:p w14:paraId="20D6E659" w14:textId="09747916" w:rsidR="00810CB7" w:rsidRPr="00DA3384" w:rsidRDefault="00810CB7" w:rsidP="009F5D76">
      <w:pPr>
        <w:rPr>
          <w:b/>
          <w:bCs/>
          <w:sz w:val="28"/>
          <w:szCs w:val="28"/>
        </w:rPr>
      </w:pPr>
      <w:r w:rsidRPr="00DA3384">
        <w:rPr>
          <w:b/>
          <w:bCs/>
          <w:sz w:val="28"/>
          <w:szCs w:val="28"/>
        </w:rPr>
        <w:t xml:space="preserve">Tilmeldingsfrist er d. </w:t>
      </w:r>
      <w:r w:rsidR="00853BBB" w:rsidRPr="00DA3384">
        <w:rPr>
          <w:b/>
          <w:bCs/>
          <w:sz w:val="28"/>
          <w:szCs w:val="28"/>
        </w:rPr>
        <w:t>22. september</w:t>
      </w:r>
      <w:r w:rsidR="00186914" w:rsidRPr="00DA3384">
        <w:rPr>
          <w:b/>
          <w:bCs/>
          <w:sz w:val="28"/>
          <w:szCs w:val="28"/>
        </w:rPr>
        <w:t xml:space="preserve"> til Anders</w:t>
      </w:r>
    </w:p>
    <w:p w14:paraId="2AC7BB1A" w14:textId="7E19DBF4" w:rsidR="0071586F" w:rsidRDefault="0071586F" w:rsidP="009F5D76">
      <w:pPr>
        <w:rPr>
          <w:sz w:val="28"/>
          <w:szCs w:val="28"/>
        </w:rPr>
      </w:pPr>
      <w:r>
        <w:rPr>
          <w:sz w:val="28"/>
          <w:szCs w:val="28"/>
        </w:rPr>
        <w:t xml:space="preserve">Der vil blive serveret </w:t>
      </w:r>
      <w:r w:rsidR="009D03D9">
        <w:rPr>
          <w:sz w:val="28"/>
          <w:szCs w:val="28"/>
        </w:rPr>
        <w:t>kaffe/te</w:t>
      </w:r>
      <w:r w:rsidR="00AE5ADB">
        <w:rPr>
          <w:sz w:val="28"/>
          <w:szCs w:val="28"/>
        </w:rPr>
        <w:t xml:space="preserve"> og rundstykker på færgen over til Århus</w:t>
      </w:r>
    </w:p>
    <w:p w14:paraId="449B0867" w14:textId="245593E6" w:rsidR="008D4389" w:rsidRDefault="008D4389" w:rsidP="009F5D76">
      <w:pPr>
        <w:rPr>
          <w:sz w:val="28"/>
          <w:szCs w:val="28"/>
        </w:rPr>
      </w:pPr>
      <w:r>
        <w:rPr>
          <w:sz w:val="28"/>
          <w:szCs w:val="28"/>
        </w:rPr>
        <w:t>Frokost hos AVK ventiler</w:t>
      </w:r>
      <w:r w:rsidR="004A4FEE">
        <w:rPr>
          <w:sz w:val="28"/>
          <w:szCs w:val="28"/>
        </w:rPr>
        <w:t xml:space="preserve"> og dagens ret på færgen hjem</w:t>
      </w:r>
      <w:r w:rsidR="005304CB">
        <w:rPr>
          <w:sz w:val="28"/>
          <w:szCs w:val="28"/>
        </w:rPr>
        <w:t xml:space="preserve">. </w:t>
      </w:r>
    </w:p>
    <w:p w14:paraId="7F6BB125" w14:textId="4E5FAA11" w:rsidR="005304CB" w:rsidRDefault="005304CB" w:rsidP="009F5D76">
      <w:pPr>
        <w:rPr>
          <w:sz w:val="28"/>
          <w:szCs w:val="28"/>
        </w:rPr>
      </w:pPr>
      <w:r>
        <w:rPr>
          <w:sz w:val="28"/>
          <w:szCs w:val="28"/>
        </w:rPr>
        <w:t xml:space="preserve">Der vil være drikkevarer </w:t>
      </w:r>
      <w:r w:rsidR="003D3DD4">
        <w:rPr>
          <w:sz w:val="28"/>
          <w:szCs w:val="28"/>
        </w:rPr>
        <w:t>i bussen</w:t>
      </w:r>
    </w:p>
    <w:p w14:paraId="67C701C1" w14:textId="77777777" w:rsidR="008410B7" w:rsidRDefault="008410B7" w:rsidP="009F5D76">
      <w:pPr>
        <w:rPr>
          <w:sz w:val="28"/>
          <w:szCs w:val="28"/>
        </w:rPr>
      </w:pPr>
    </w:p>
    <w:p w14:paraId="0C095A8E" w14:textId="7D91E890" w:rsidR="00DA3384" w:rsidRDefault="00DA3384" w:rsidP="009F5D76">
      <w:pPr>
        <w:rPr>
          <w:sz w:val="28"/>
          <w:szCs w:val="28"/>
        </w:rPr>
      </w:pPr>
      <w:r>
        <w:rPr>
          <w:sz w:val="28"/>
          <w:szCs w:val="28"/>
        </w:rPr>
        <w:t>Med venlig hilsen</w:t>
      </w:r>
    </w:p>
    <w:p w14:paraId="7F6BB8CD" w14:textId="6237B35B" w:rsidR="00DA3384" w:rsidRDefault="00DA3384" w:rsidP="009F5D76">
      <w:pPr>
        <w:rPr>
          <w:sz w:val="28"/>
          <w:szCs w:val="28"/>
        </w:rPr>
      </w:pPr>
      <w:r>
        <w:rPr>
          <w:sz w:val="28"/>
          <w:szCs w:val="28"/>
        </w:rPr>
        <w:t>Anders Skafte</w:t>
      </w:r>
    </w:p>
    <w:p w14:paraId="1061E5E5" w14:textId="3F7A685C" w:rsidR="0082176D" w:rsidRDefault="00A92FAD" w:rsidP="009F5D76">
      <w:r>
        <w:t xml:space="preserve">                                           </w:t>
      </w:r>
    </w:p>
    <w:sectPr w:rsidR="0082176D" w:rsidSect="008410B7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29A35" w14:textId="77777777" w:rsidR="006F007D" w:rsidRDefault="006F007D" w:rsidP="00295B74">
      <w:r>
        <w:separator/>
      </w:r>
    </w:p>
  </w:endnote>
  <w:endnote w:type="continuationSeparator" w:id="0">
    <w:p w14:paraId="52A7D45B" w14:textId="77777777" w:rsidR="006F007D" w:rsidRDefault="006F007D" w:rsidP="0029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000AF" w14:textId="77777777" w:rsidR="006F007D" w:rsidRDefault="006F007D" w:rsidP="00295B74">
      <w:r>
        <w:separator/>
      </w:r>
    </w:p>
  </w:footnote>
  <w:footnote w:type="continuationSeparator" w:id="0">
    <w:p w14:paraId="6E096BB0" w14:textId="77777777" w:rsidR="006F007D" w:rsidRDefault="006F007D" w:rsidP="00295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1EE27" w14:textId="18D8EA35" w:rsidR="00295B74" w:rsidRDefault="00B7158E" w:rsidP="00295B74">
    <w:pPr>
      <w:pStyle w:val="Sidehove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15107D" wp14:editId="230014C6">
              <wp:simplePos x="0" y="0"/>
              <wp:positionH relativeFrom="margin">
                <wp:posOffset>3918585</wp:posOffset>
              </wp:positionH>
              <wp:positionV relativeFrom="paragraph">
                <wp:posOffset>45085</wp:posOffset>
              </wp:positionV>
              <wp:extent cx="2638425" cy="1247775"/>
              <wp:effectExtent l="0" t="0" r="28575" b="2857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D85AC" w14:textId="0C550627" w:rsidR="00295B74" w:rsidRDefault="00295B74" w:rsidP="00295B74">
                          <w:pPr>
                            <w:rPr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D1084">
                            <w:rPr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</w:t>
                          </w:r>
                          <w:r w:rsidRPr="00C13F63">
                            <w:rPr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alundborg Vandråd</w:t>
                          </w:r>
                        </w:p>
                        <w:p w14:paraId="34D9C196" w14:textId="144C4D17" w:rsidR="00353C85" w:rsidRPr="00353C85" w:rsidRDefault="00353C85" w:rsidP="00295B74">
                          <w:pPr>
                            <w:rPr>
                              <w:b/>
                              <w:bCs/>
                              <w:color w:val="4472C4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color w:val="4472C4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Bank: Nordea 2190-4393 691 137</w:t>
                          </w:r>
                        </w:p>
                        <w:p w14:paraId="4D5B9E6F" w14:textId="26071AF6" w:rsidR="00143421" w:rsidRDefault="00143421" w:rsidP="00295B74">
                          <w:pPr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formand Anders Skafte</w:t>
                          </w:r>
                        </w:p>
                        <w:p w14:paraId="79A21439" w14:textId="41AFF063" w:rsidR="00143421" w:rsidRDefault="00143421" w:rsidP="00295B74">
                          <w:pPr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Strandengen 15</w:t>
                          </w:r>
                        </w:p>
                        <w:p w14:paraId="15A5E25B" w14:textId="6A6CE2EC" w:rsidR="00143421" w:rsidRDefault="00143421" w:rsidP="00295B74">
                          <w:pPr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4591 Føllenslev</w:t>
                          </w:r>
                        </w:p>
                        <w:p w14:paraId="6E4A74CA" w14:textId="25186654" w:rsidR="00143421" w:rsidRDefault="00143421" w:rsidP="00295B74">
                          <w:pPr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F5D76"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Mai</w:t>
                          </w:r>
                          <w:r w:rsidR="00B854BF"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l: </w:t>
                          </w:r>
                          <w:hyperlink r:id="rId1" w:history="1">
                            <w:r w:rsidR="00B854BF" w:rsidRPr="006A5C40">
                              <w:rPr>
                                <w:rStyle w:val="Hyperlink"/>
                                <w:b/>
                                <w:bCs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formand@kalundborgvandraad.dk</w:t>
                            </w:r>
                          </w:hyperlink>
                        </w:p>
                        <w:p w14:paraId="7AFB5EA6" w14:textId="77777777" w:rsidR="00B854BF" w:rsidRPr="009F5D76" w:rsidRDefault="00B854BF" w:rsidP="00295B74">
                          <w:pPr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C88E589" w14:textId="569F9D4E" w:rsidR="00143421" w:rsidRPr="009F5D76" w:rsidRDefault="00143421" w:rsidP="00295B74">
                          <w:pPr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F5D76"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Tlf: 2972 4510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5107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308.55pt;margin-top:3.55pt;width:207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" strokecolor="white [3212]">
              <v:textbox>
                <w:txbxContent>
                  <w:p w14:paraId="251D85AC" w14:textId="0C550627" w:rsidR="00295B74" w:rsidRDefault="00295B74" w:rsidP="00295B74">
                    <w:pPr>
                      <w:rPr>
                        <w:b/>
                        <w:bCs/>
                        <w:color w:val="4472C4" w:themeColor="accent1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D1084">
                      <w:rPr>
                        <w:b/>
                        <w:bCs/>
                        <w:color w:val="4472C4" w:themeColor="accent1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</w:t>
                    </w:r>
                    <w:r w:rsidRPr="00C13F63">
                      <w:rPr>
                        <w:b/>
                        <w:bCs/>
                        <w:color w:val="4472C4" w:themeColor="accent1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alundborg Vandråd</w:t>
                    </w:r>
                  </w:p>
                  <w:p w14:paraId="34D9C196" w14:textId="144C4D17" w:rsidR="00353C85" w:rsidRPr="00353C85" w:rsidRDefault="00353C85" w:rsidP="00295B74">
                    <w:pPr>
                      <w:rPr>
                        <w:b/>
                        <w:bCs/>
                        <w:color w:val="4472C4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bCs/>
                        <w:color w:val="4472C4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Bank: Nordea 2190-4393 691 137</w:t>
                    </w:r>
                  </w:p>
                  <w:p w14:paraId="4D5B9E6F" w14:textId="26071AF6" w:rsidR="00143421" w:rsidRDefault="00143421" w:rsidP="00295B74">
                    <w:pP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formand Anders Skafte</w:t>
                    </w:r>
                  </w:p>
                  <w:p w14:paraId="79A21439" w14:textId="41AFF063" w:rsidR="00143421" w:rsidRDefault="00143421" w:rsidP="00295B74">
                    <w:pP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Strandengen 15</w:t>
                    </w:r>
                  </w:p>
                  <w:p w14:paraId="15A5E25B" w14:textId="6A6CE2EC" w:rsidR="00143421" w:rsidRDefault="00143421" w:rsidP="00295B74">
                    <w:pP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4591 Føllenslev</w:t>
                    </w:r>
                  </w:p>
                  <w:p w14:paraId="6E4A74CA" w14:textId="25186654" w:rsidR="00143421" w:rsidRDefault="00143421" w:rsidP="00295B74">
                    <w:pP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F5D76"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Mai</w:t>
                    </w:r>
                    <w:r w:rsidR="00B854BF"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l: </w:t>
                    </w:r>
                    <w:hyperlink r:id="rId2" w:history="1">
                      <w:r w:rsidR="00B854BF" w:rsidRPr="006A5C40">
                        <w:rPr>
                          <w:rStyle w:val="Hyperlink"/>
                          <w:b/>
                          <w:bCs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formand@kalundborgvandraad.dk</w:t>
                      </w:r>
                    </w:hyperlink>
                  </w:p>
                  <w:p w14:paraId="7AFB5EA6" w14:textId="77777777" w:rsidR="00B854BF" w:rsidRPr="009F5D76" w:rsidRDefault="00B854BF" w:rsidP="00295B74">
                    <w:pP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14:paraId="2C88E589" w14:textId="569F9D4E" w:rsidR="00143421" w:rsidRPr="009F5D76" w:rsidRDefault="00143421" w:rsidP="00295B74">
                    <w:pP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 w:rsidRPr="009F5D76"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Tlf</w:t>
                    </w:r>
                    <w:proofErr w:type="spellEnd"/>
                    <w:r w:rsidRPr="009F5D76"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: 2972 4510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95B74">
      <w:rPr>
        <w:noProof/>
      </w:rPr>
      <w:drawing>
        <wp:inline distT="0" distB="0" distL="0" distR="0" wp14:anchorId="6BDFCFFD" wp14:editId="549DA155">
          <wp:extent cx="463550" cy="558644"/>
          <wp:effectExtent l="0" t="0" r="0" b="0"/>
          <wp:docPr id="1" name="Billede 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777" cy="596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A3CEA" w14:textId="77777777" w:rsidR="00295B74" w:rsidRDefault="00295B7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B6"/>
    <w:rsid w:val="00026872"/>
    <w:rsid w:val="00061DD5"/>
    <w:rsid w:val="00067B79"/>
    <w:rsid w:val="00067FA2"/>
    <w:rsid w:val="000940A6"/>
    <w:rsid w:val="000B4EF2"/>
    <w:rsid w:val="00112536"/>
    <w:rsid w:val="00130D0C"/>
    <w:rsid w:val="00143421"/>
    <w:rsid w:val="00160C01"/>
    <w:rsid w:val="00186914"/>
    <w:rsid w:val="001A666D"/>
    <w:rsid w:val="001C60B6"/>
    <w:rsid w:val="001E38CE"/>
    <w:rsid w:val="00285553"/>
    <w:rsid w:val="00295B74"/>
    <w:rsid w:val="002B791D"/>
    <w:rsid w:val="002D46CB"/>
    <w:rsid w:val="002D77DD"/>
    <w:rsid w:val="00330051"/>
    <w:rsid w:val="00353C85"/>
    <w:rsid w:val="003754B3"/>
    <w:rsid w:val="00380FFA"/>
    <w:rsid w:val="00393EE2"/>
    <w:rsid w:val="003D3DD4"/>
    <w:rsid w:val="003D7990"/>
    <w:rsid w:val="00426793"/>
    <w:rsid w:val="00450B45"/>
    <w:rsid w:val="004A4FEE"/>
    <w:rsid w:val="004D7B21"/>
    <w:rsid w:val="004F42FC"/>
    <w:rsid w:val="005304CB"/>
    <w:rsid w:val="00534C9D"/>
    <w:rsid w:val="00546DEA"/>
    <w:rsid w:val="005851CD"/>
    <w:rsid w:val="00662CD1"/>
    <w:rsid w:val="00671D66"/>
    <w:rsid w:val="006F007D"/>
    <w:rsid w:val="00704FFC"/>
    <w:rsid w:val="0071586F"/>
    <w:rsid w:val="00726113"/>
    <w:rsid w:val="00760958"/>
    <w:rsid w:val="007630F0"/>
    <w:rsid w:val="007E4094"/>
    <w:rsid w:val="007E4744"/>
    <w:rsid w:val="00807EE5"/>
    <w:rsid w:val="00810CB7"/>
    <w:rsid w:val="0082176D"/>
    <w:rsid w:val="008410B7"/>
    <w:rsid w:val="00853BBB"/>
    <w:rsid w:val="00857451"/>
    <w:rsid w:val="00866B89"/>
    <w:rsid w:val="00880F22"/>
    <w:rsid w:val="00897B38"/>
    <w:rsid w:val="008D4389"/>
    <w:rsid w:val="008E2DCE"/>
    <w:rsid w:val="009552CD"/>
    <w:rsid w:val="00980C58"/>
    <w:rsid w:val="00995BB0"/>
    <w:rsid w:val="009B4CFF"/>
    <w:rsid w:val="009C5BF8"/>
    <w:rsid w:val="009D03D9"/>
    <w:rsid w:val="009E440E"/>
    <w:rsid w:val="009F5D76"/>
    <w:rsid w:val="009F6C77"/>
    <w:rsid w:val="00A25B0F"/>
    <w:rsid w:val="00A3022C"/>
    <w:rsid w:val="00A31A16"/>
    <w:rsid w:val="00A571FE"/>
    <w:rsid w:val="00A92FAD"/>
    <w:rsid w:val="00AB3894"/>
    <w:rsid w:val="00AE5ADB"/>
    <w:rsid w:val="00B15218"/>
    <w:rsid w:val="00B43B78"/>
    <w:rsid w:val="00B7158E"/>
    <w:rsid w:val="00B7473A"/>
    <w:rsid w:val="00B854BF"/>
    <w:rsid w:val="00B97C34"/>
    <w:rsid w:val="00BC588D"/>
    <w:rsid w:val="00BD5B5C"/>
    <w:rsid w:val="00C45A46"/>
    <w:rsid w:val="00CA5006"/>
    <w:rsid w:val="00CF76DB"/>
    <w:rsid w:val="00D3145D"/>
    <w:rsid w:val="00D32A74"/>
    <w:rsid w:val="00D56578"/>
    <w:rsid w:val="00DA3384"/>
    <w:rsid w:val="00DD1369"/>
    <w:rsid w:val="00DD6390"/>
    <w:rsid w:val="00E02361"/>
    <w:rsid w:val="00E561DA"/>
    <w:rsid w:val="00E85C7D"/>
    <w:rsid w:val="00EB29D6"/>
    <w:rsid w:val="00ED1084"/>
    <w:rsid w:val="00F01A0B"/>
    <w:rsid w:val="00F37226"/>
    <w:rsid w:val="00F949EC"/>
    <w:rsid w:val="00FA5FE0"/>
    <w:rsid w:val="00FA6C26"/>
    <w:rsid w:val="00FC0744"/>
    <w:rsid w:val="00FE3B00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A6700"/>
  <w15:chartTrackingRefBased/>
  <w15:docId w15:val="{C9701EAD-43DA-44E3-BE5F-76852399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95B7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5B74"/>
  </w:style>
  <w:style w:type="paragraph" w:styleId="Sidefod">
    <w:name w:val="footer"/>
    <w:basedOn w:val="Normal"/>
    <w:link w:val="SidefodTegn"/>
    <w:uiPriority w:val="99"/>
    <w:unhideWhenUsed/>
    <w:rsid w:val="00295B7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5B74"/>
  </w:style>
  <w:style w:type="paragraph" w:styleId="Ingenafstand">
    <w:name w:val="No Spacing"/>
    <w:uiPriority w:val="1"/>
    <w:qFormat/>
    <w:rsid w:val="00295B74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Standardskrifttypeiafsnit"/>
    <w:uiPriority w:val="99"/>
    <w:unhideWhenUsed/>
    <w:rsid w:val="0014342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43421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F5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formand@kalundborgvandraad.dk" TargetMode="External"/><Relationship Id="rId1" Type="http://schemas.openxmlformats.org/officeDocument/2006/relationships/hyperlink" Target="mailto:formand@kalundborgvandraad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u\AppData\Local\Microsoft\Windows\INetCache\Content.Outlook\ZTLIYXPY\Vandra&#778;d%20skabel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Vandråd skabelon</Template>
  <TotalTime>2</TotalTime>
  <Pages>1</Pages>
  <Words>203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Bruun</dc:creator>
  <cp:keywords/>
  <dc:description/>
  <cp:lastModifiedBy>Jørgen Bruun</cp:lastModifiedBy>
  <cp:revision>2</cp:revision>
  <cp:lastPrinted>2023-02-18T10:19:00Z</cp:lastPrinted>
  <dcterms:created xsi:type="dcterms:W3CDTF">2024-09-06T14:43:00Z</dcterms:created>
  <dcterms:modified xsi:type="dcterms:W3CDTF">2024-09-06T14:43:00Z</dcterms:modified>
</cp:coreProperties>
</file>