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ACF8" w14:textId="3F892D97" w:rsidR="00E3284E" w:rsidRPr="00E3284E" w:rsidRDefault="00E3284E" w:rsidP="00E3284E">
      <w:pPr>
        <w:jc w:val="right"/>
        <w:rPr>
          <w:sz w:val="20"/>
          <w:szCs w:val="20"/>
        </w:rPr>
      </w:pPr>
      <w:r>
        <w:rPr>
          <w:sz w:val="20"/>
          <w:szCs w:val="20"/>
        </w:rPr>
        <w:t>Havnsø, den 25. februar 2026</w:t>
      </w:r>
    </w:p>
    <w:p w14:paraId="1B9BAD6D" w14:textId="77777777" w:rsidR="00C1145F" w:rsidRDefault="00C1145F" w:rsidP="009F5D76">
      <w:pPr>
        <w:rPr>
          <w:sz w:val="28"/>
          <w:szCs w:val="28"/>
        </w:rPr>
      </w:pPr>
    </w:p>
    <w:p w14:paraId="08F14CE8" w14:textId="77777777" w:rsidR="00276C37" w:rsidRDefault="00C1145F" w:rsidP="00276C37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E3284E">
        <w:rPr>
          <w:b/>
          <w:bCs/>
          <w:sz w:val="28"/>
          <w:szCs w:val="28"/>
        </w:rPr>
        <w:t xml:space="preserve">Program for bustur til </w:t>
      </w:r>
      <w:r w:rsidR="00276C37" w:rsidRPr="00276C37">
        <w:rPr>
          <w:b/>
          <w:bCs/>
          <w:sz w:val="28"/>
          <w:szCs w:val="28"/>
        </w:rPr>
        <w:t xml:space="preserve">Sydhavsøernes vandværker, Femernudstilling og </w:t>
      </w:r>
    </w:p>
    <w:p w14:paraId="39B1D138" w14:textId="20A1D521" w:rsidR="009A1B3E" w:rsidRPr="00E3284E" w:rsidRDefault="00276C37" w:rsidP="00F34377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276C37">
        <w:rPr>
          <w:b/>
          <w:bCs/>
          <w:sz w:val="28"/>
          <w:szCs w:val="28"/>
        </w:rPr>
        <w:t xml:space="preserve">middag på ’De Hvide Svaner’ </w:t>
      </w:r>
      <w:r w:rsidR="00C1145F" w:rsidRPr="00E3284E">
        <w:rPr>
          <w:b/>
          <w:bCs/>
          <w:sz w:val="28"/>
          <w:szCs w:val="28"/>
        </w:rPr>
        <w:t>onsdag d</w:t>
      </w:r>
      <w:r w:rsidR="00E3284E" w:rsidRPr="00E3284E">
        <w:rPr>
          <w:b/>
          <w:bCs/>
          <w:sz w:val="28"/>
          <w:szCs w:val="28"/>
        </w:rPr>
        <w:t>en</w:t>
      </w:r>
      <w:r w:rsidR="00C1145F" w:rsidRPr="00E3284E">
        <w:rPr>
          <w:b/>
          <w:bCs/>
          <w:sz w:val="28"/>
          <w:szCs w:val="28"/>
        </w:rPr>
        <w:t>. 2. september 2026</w:t>
      </w:r>
    </w:p>
    <w:p w14:paraId="3233341D" w14:textId="77777777" w:rsidR="00AE4D3A" w:rsidRDefault="00AE4D3A" w:rsidP="009F5D76">
      <w:pPr>
        <w:rPr>
          <w:b/>
          <w:bCs/>
          <w:sz w:val="28"/>
          <w:szCs w:val="28"/>
        </w:rPr>
      </w:pPr>
    </w:p>
    <w:p w14:paraId="45AB3EAB" w14:textId="2924F1A0" w:rsidR="00F460EB" w:rsidRDefault="00FE3DA6" w:rsidP="00FE3DA6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564A90" wp14:editId="1973C4C0">
            <wp:extent cx="3714298" cy="2480310"/>
            <wp:effectExtent l="0" t="0" r="635" b="0"/>
            <wp:docPr id="503050342" name="Billede 1" descr="Et billede, der indeholder græs, udendørs, sky, landskab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50342" name="Billede 1" descr="Et billede, der indeholder græs, udendørs, sky, landskab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10" cy="251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15840" w14:textId="77777777" w:rsidR="00F460EB" w:rsidRDefault="00F460EB" w:rsidP="009F5D76">
      <w:pPr>
        <w:rPr>
          <w:b/>
          <w:bCs/>
          <w:sz w:val="28"/>
          <w:szCs w:val="28"/>
        </w:rPr>
      </w:pPr>
    </w:p>
    <w:p w14:paraId="31378603" w14:textId="77777777" w:rsidR="00F34377" w:rsidRDefault="00F34377" w:rsidP="009F5D76">
      <w:pPr>
        <w:rPr>
          <w:b/>
          <w:bCs/>
          <w:sz w:val="28"/>
          <w:szCs w:val="28"/>
        </w:rPr>
      </w:pPr>
    </w:p>
    <w:p w14:paraId="05A5BF51" w14:textId="15ECA125" w:rsidR="00F34377" w:rsidRPr="00F34377" w:rsidRDefault="00F34377" w:rsidP="00F34377">
      <w:pPr>
        <w:spacing w:after="160" w:line="259" w:lineRule="auto"/>
        <w:rPr>
          <w:rFonts w:cstheme="minorHAnsi"/>
          <w:sz w:val="22"/>
          <w:szCs w:val="22"/>
        </w:rPr>
      </w:pPr>
      <w:r w:rsidRPr="00F34377">
        <w:rPr>
          <w:b/>
          <w:bCs/>
          <w:sz w:val="22"/>
          <w:szCs w:val="22"/>
        </w:rPr>
        <w:t>Turbeskrivelse:</w:t>
      </w:r>
      <w:r w:rsidRPr="00F34377">
        <w:rPr>
          <w:b/>
          <w:bCs/>
          <w:sz w:val="22"/>
          <w:szCs w:val="22"/>
        </w:rPr>
        <w:br/>
      </w:r>
      <w:r w:rsidRPr="00F34377">
        <w:rPr>
          <w:rFonts w:cstheme="minorHAnsi"/>
          <w:sz w:val="22"/>
          <w:szCs w:val="22"/>
        </w:rPr>
        <w:t xml:space="preserve">På denne udflugt for </w:t>
      </w:r>
      <w:r w:rsidRPr="003A4866">
        <w:rPr>
          <w:rFonts w:cstheme="minorHAnsi"/>
          <w:sz w:val="22"/>
          <w:szCs w:val="22"/>
          <w:u w:val="single"/>
        </w:rPr>
        <w:t>Kalundborg Vandråd</w:t>
      </w:r>
      <w:r w:rsidRPr="00F34377">
        <w:rPr>
          <w:rFonts w:cstheme="minorHAnsi"/>
          <w:sz w:val="22"/>
          <w:szCs w:val="22"/>
        </w:rPr>
        <w:t xml:space="preserve"> skal vi besøge Torkilstrup Lillebrænde Vandværk og Maribo Vandværk.   </w:t>
      </w:r>
      <w:r w:rsidRPr="00F34377">
        <w:rPr>
          <w:rFonts w:cstheme="minorHAnsi"/>
          <w:sz w:val="22"/>
          <w:szCs w:val="22"/>
        </w:rPr>
        <w:br/>
      </w:r>
      <w:r w:rsidR="00EE2DA4">
        <w:rPr>
          <w:sz w:val="22"/>
          <w:szCs w:val="22"/>
        </w:rPr>
        <w:t>Der</w:t>
      </w:r>
      <w:r w:rsidRPr="00F34377">
        <w:rPr>
          <w:sz w:val="22"/>
          <w:szCs w:val="22"/>
        </w:rPr>
        <w:t xml:space="preserve"> medbringer kaffe og rundstykker, som kan nydes i bussen på vej sydpå.</w:t>
      </w:r>
      <w:r w:rsidRPr="00F34377">
        <w:rPr>
          <w:rFonts w:cstheme="minorHAnsi"/>
          <w:sz w:val="22"/>
          <w:szCs w:val="22"/>
        </w:rPr>
        <w:t xml:space="preserve"> Vores besøgsrunde begynder på Torkilstrup Vandværk.  </w:t>
      </w:r>
    </w:p>
    <w:p w14:paraId="42A94B5C" w14:textId="175F7D37" w:rsidR="00F34377" w:rsidRPr="00F34377" w:rsidRDefault="00F34377" w:rsidP="00F34377">
      <w:pPr>
        <w:spacing w:after="160" w:line="259" w:lineRule="auto"/>
        <w:rPr>
          <w:sz w:val="22"/>
          <w:szCs w:val="22"/>
        </w:rPr>
      </w:pPr>
      <w:r w:rsidRPr="00F34377">
        <w:rPr>
          <w:sz w:val="22"/>
          <w:szCs w:val="22"/>
        </w:rPr>
        <w:t xml:space="preserve">Sydhavsøerne har fået en form for renæssance med nye udflugtsmål i kølvandet på det store Femernbyggeri, som er rejsens næste udflugtsmål. </w:t>
      </w:r>
      <w:r w:rsidRPr="00F34377">
        <w:rPr>
          <w:sz w:val="22"/>
          <w:szCs w:val="22"/>
        </w:rPr>
        <w:br/>
      </w:r>
      <w:r w:rsidR="00BE6109">
        <w:rPr>
          <w:sz w:val="22"/>
          <w:szCs w:val="22"/>
        </w:rPr>
        <w:t>Der</w:t>
      </w:r>
      <w:r w:rsidRPr="00F34377">
        <w:rPr>
          <w:sz w:val="22"/>
          <w:szCs w:val="22"/>
        </w:rPr>
        <w:t xml:space="preserve"> skal </w:t>
      </w:r>
      <w:r w:rsidR="00BE6109">
        <w:rPr>
          <w:sz w:val="22"/>
          <w:szCs w:val="22"/>
        </w:rPr>
        <w:t xml:space="preserve">vi </w:t>
      </w:r>
      <w:r w:rsidRPr="00F34377">
        <w:rPr>
          <w:sz w:val="22"/>
          <w:szCs w:val="22"/>
        </w:rPr>
        <w:t>på guidet rundvisning i besøgscentret - Porten til Europa - Femern Sund byggeprojekt, hvor vi får en masse at vide om det enorme projekt. Efterfølgende besøges udstillingen.</w:t>
      </w:r>
      <w:r w:rsidRPr="00F34377">
        <w:rPr>
          <w:sz w:val="22"/>
          <w:szCs w:val="22"/>
        </w:rPr>
        <w:br/>
        <w:t xml:space="preserve">Få km fra besøgscenteret er udsigtspunktet Pilen, hvor der er en god udsigt til byggeriet. </w:t>
      </w:r>
      <w:r w:rsidR="00920B54" w:rsidRPr="00920B54">
        <w:rPr>
          <w:sz w:val="22"/>
          <w:szCs w:val="22"/>
        </w:rPr>
        <w:t>Til frokost serveres en frokostsandwich +1 øl eller vand ved Pilen</w:t>
      </w:r>
    </w:p>
    <w:p w14:paraId="73BCE674" w14:textId="77777777" w:rsidR="00F34377" w:rsidRPr="00F34377" w:rsidRDefault="00F34377" w:rsidP="00F34377">
      <w:pPr>
        <w:spacing w:after="160" w:line="259" w:lineRule="auto"/>
        <w:rPr>
          <w:sz w:val="22"/>
          <w:szCs w:val="22"/>
        </w:rPr>
      </w:pPr>
      <w:r w:rsidRPr="00F34377">
        <w:rPr>
          <w:sz w:val="22"/>
          <w:szCs w:val="22"/>
        </w:rPr>
        <w:t>Herfra går turen mod Maribo Vandværk med besøg på ca. en time.</w:t>
      </w:r>
    </w:p>
    <w:p w14:paraId="2D05814B" w14:textId="77777777" w:rsidR="003A4866" w:rsidRDefault="00F34377" w:rsidP="00F34377">
      <w:pPr>
        <w:spacing w:after="160" w:line="259" w:lineRule="auto"/>
        <w:rPr>
          <w:sz w:val="22"/>
          <w:szCs w:val="22"/>
        </w:rPr>
      </w:pPr>
      <w:r w:rsidRPr="00F34377">
        <w:rPr>
          <w:sz w:val="22"/>
          <w:szCs w:val="22"/>
        </w:rPr>
        <w:t>Via Storstrømsbroen kører vi igen nordpå og får mulighed for at se besøgscentret ved broen.</w:t>
      </w:r>
      <w:r w:rsidRPr="00F34377">
        <w:rPr>
          <w:sz w:val="22"/>
          <w:szCs w:val="22"/>
        </w:rPr>
        <w:br/>
      </w:r>
    </w:p>
    <w:p w14:paraId="2BE702E7" w14:textId="77777777" w:rsidR="003A4866" w:rsidRDefault="003A4866" w:rsidP="00F34377">
      <w:pPr>
        <w:spacing w:after="160" w:line="259" w:lineRule="auto"/>
        <w:rPr>
          <w:sz w:val="22"/>
          <w:szCs w:val="22"/>
        </w:rPr>
      </w:pPr>
    </w:p>
    <w:p w14:paraId="3ECAD6B3" w14:textId="77777777" w:rsidR="003A4866" w:rsidRDefault="00F34377" w:rsidP="003A4866">
      <w:pPr>
        <w:spacing w:line="259" w:lineRule="auto"/>
        <w:rPr>
          <w:sz w:val="22"/>
          <w:szCs w:val="22"/>
        </w:rPr>
      </w:pPr>
      <w:r w:rsidRPr="00F34377">
        <w:rPr>
          <w:sz w:val="22"/>
          <w:szCs w:val="22"/>
        </w:rPr>
        <w:lastRenderedPageBreak/>
        <w:t xml:space="preserve">Ved Karrebæksminde finder vi restaurant De Hvide Svaner, hvor vi spiser middag. </w:t>
      </w:r>
    </w:p>
    <w:p w14:paraId="00A03E81" w14:textId="2D2C0D9D" w:rsidR="00F34377" w:rsidRPr="003A4866" w:rsidRDefault="003A4866" w:rsidP="003A4866">
      <w:pPr>
        <w:spacing w:after="160" w:line="259" w:lineRule="auto"/>
        <w:rPr>
          <w:sz w:val="22"/>
          <w:szCs w:val="22"/>
        </w:rPr>
      </w:pPr>
      <w:r w:rsidRPr="003A4866">
        <w:rPr>
          <w:sz w:val="22"/>
          <w:szCs w:val="22"/>
        </w:rPr>
        <w:t>Til aftensmad serveres 1 ret på De hvide Svaner + 1 genstand</w:t>
      </w:r>
      <w:r w:rsidR="00F34377" w:rsidRPr="00F34377">
        <w:rPr>
          <w:sz w:val="22"/>
          <w:szCs w:val="22"/>
        </w:rPr>
        <w:br/>
        <w:t>Herefter hjem.</w:t>
      </w:r>
    </w:p>
    <w:p w14:paraId="23E94115" w14:textId="7C7FDC87" w:rsidR="003A4866" w:rsidRDefault="003A4866" w:rsidP="003A4866">
      <w:pPr>
        <w:rPr>
          <w:sz w:val="22"/>
          <w:szCs w:val="22"/>
        </w:rPr>
      </w:pPr>
      <w:r w:rsidRPr="003A4866">
        <w:rPr>
          <w:sz w:val="22"/>
          <w:szCs w:val="22"/>
        </w:rPr>
        <w:t>P</w:t>
      </w:r>
      <w:r>
        <w:rPr>
          <w:sz w:val="22"/>
          <w:szCs w:val="22"/>
        </w:rPr>
        <w:t>å</w:t>
      </w:r>
      <w:r w:rsidRPr="003A4866">
        <w:rPr>
          <w:sz w:val="22"/>
          <w:szCs w:val="22"/>
        </w:rPr>
        <w:t xml:space="preserve"> udturen køres over Farø</w:t>
      </w:r>
      <w:r>
        <w:rPr>
          <w:sz w:val="22"/>
          <w:szCs w:val="22"/>
        </w:rPr>
        <w:t>.</w:t>
      </w:r>
      <w:r w:rsidRPr="003A4866">
        <w:rPr>
          <w:sz w:val="22"/>
          <w:szCs w:val="22"/>
        </w:rPr>
        <w:t xml:space="preserve"> På hjemturen køres over ny Storstrømsbro </w:t>
      </w:r>
    </w:p>
    <w:p w14:paraId="322C4455" w14:textId="77777777" w:rsidR="003A4866" w:rsidRDefault="003A4866" w:rsidP="003A4866">
      <w:pPr>
        <w:rPr>
          <w:sz w:val="22"/>
          <w:szCs w:val="22"/>
        </w:rPr>
      </w:pPr>
      <w:r w:rsidRPr="003A4866">
        <w:rPr>
          <w:sz w:val="22"/>
          <w:szCs w:val="22"/>
        </w:rPr>
        <w:t xml:space="preserve">Turen er gratis for medlemmer af Kalundborg Vandråd </w:t>
      </w:r>
    </w:p>
    <w:p w14:paraId="2CA22ECB" w14:textId="77777777" w:rsidR="003A4866" w:rsidRDefault="003A4866" w:rsidP="003A4866">
      <w:pPr>
        <w:rPr>
          <w:sz w:val="22"/>
          <w:szCs w:val="22"/>
        </w:rPr>
      </w:pPr>
    </w:p>
    <w:p w14:paraId="3FA81FF0" w14:textId="46728384" w:rsidR="003A4866" w:rsidRPr="003A4866" w:rsidRDefault="003A4866" w:rsidP="003A4866">
      <w:pPr>
        <w:rPr>
          <w:b/>
          <w:bCs/>
          <w:sz w:val="22"/>
          <w:szCs w:val="22"/>
        </w:rPr>
      </w:pPr>
      <w:r w:rsidRPr="003A4866">
        <w:rPr>
          <w:b/>
          <w:bCs/>
          <w:sz w:val="22"/>
          <w:szCs w:val="22"/>
        </w:rPr>
        <w:t>Tilmelding skal ske til formanden, senest 16. august 2026</w:t>
      </w:r>
    </w:p>
    <w:p w14:paraId="4574E66A" w14:textId="77777777" w:rsidR="00F34377" w:rsidRDefault="00F34377" w:rsidP="009F5D76">
      <w:pPr>
        <w:rPr>
          <w:b/>
          <w:bCs/>
          <w:sz w:val="28"/>
          <w:szCs w:val="28"/>
        </w:rPr>
      </w:pPr>
    </w:p>
    <w:p w14:paraId="2A8E8885" w14:textId="77777777" w:rsidR="00F34377" w:rsidRPr="00E3284E" w:rsidRDefault="00F34377" w:rsidP="009F5D76">
      <w:pPr>
        <w:rPr>
          <w:b/>
          <w:bCs/>
          <w:sz w:val="28"/>
          <w:szCs w:val="28"/>
        </w:rPr>
      </w:pPr>
    </w:p>
    <w:p w14:paraId="7DE31AA2" w14:textId="0E131515" w:rsidR="00AE4D3A" w:rsidRDefault="00AE4D3A" w:rsidP="009F5D76">
      <w:r>
        <w:t>0</w:t>
      </w:r>
      <w:r w:rsidR="00C1145F">
        <w:t>6</w:t>
      </w:r>
      <w:r>
        <w:t>:</w:t>
      </w:r>
      <w:r w:rsidR="00C1145F">
        <w:t>50 Afgang Snertinge ved tanken</w:t>
      </w:r>
    </w:p>
    <w:p w14:paraId="694E8CB1" w14:textId="0D1C8054" w:rsidR="00AE4D3A" w:rsidRDefault="00AE4D3A" w:rsidP="009F5D76">
      <w:r>
        <w:t>0</w:t>
      </w:r>
      <w:r w:rsidR="00C1145F">
        <w:t>7</w:t>
      </w:r>
      <w:r>
        <w:t>:</w:t>
      </w:r>
      <w:r w:rsidR="00C1145F">
        <w:t xml:space="preserve">30 Afgang Kalundborg Vandrehjem </w:t>
      </w:r>
    </w:p>
    <w:p w14:paraId="723790C5" w14:textId="4277707E" w:rsidR="00AE4D3A" w:rsidRDefault="00AE4D3A" w:rsidP="009F5D76">
      <w:r>
        <w:t>0</w:t>
      </w:r>
      <w:r w:rsidR="00C1145F">
        <w:t>7</w:t>
      </w:r>
      <w:r>
        <w:t>:</w:t>
      </w:r>
      <w:r w:rsidR="00C1145F">
        <w:t xml:space="preserve">50 Afgang Brugsen Ubby </w:t>
      </w:r>
    </w:p>
    <w:p w14:paraId="6C9E147C" w14:textId="2211901C" w:rsidR="00AE4D3A" w:rsidRDefault="00AE4D3A" w:rsidP="009F5D76">
      <w:r>
        <w:t>0</w:t>
      </w:r>
      <w:r w:rsidR="00C1145F">
        <w:t>8</w:t>
      </w:r>
      <w:r>
        <w:t>:</w:t>
      </w:r>
      <w:r w:rsidR="00C1145F">
        <w:t xml:space="preserve">10 Afgang Høng Vandværk </w:t>
      </w:r>
    </w:p>
    <w:p w14:paraId="0DD4667B" w14:textId="6F1D4D78" w:rsidR="00AE4D3A" w:rsidRDefault="00AE4D3A" w:rsidP="009F5D76">
      <w:r>
        <w:t xml:space="preserve">09:45 </w:t>
      </w:r>
      <w:r w:rsidR="00C1145F">
        <w:t xml:space="preserve">Ankomst Torkilstrup nye vandværk </w:t>
      </w:r>
    </w:p>
    <w:p w14:paraId="5B6BF073" w14:textId="069CD584" w:rsidR="00AE4D3A" w:rsidRDefault="00AE4D3A" w:rsidP="009F5D76">
      <w:r>
        <w:t>10:</w:t>
      </w:r>
      <w:r w:rsidR="00C1145F">
        <w:t xml:space="preserve">45 Afgang Torkilstrup </w:t>
      </w:r>
    </w:p>
    <w:p w14:paraId="77AEC712" w14:textId="61AC5262" w:rsidR="00AE4D3A" w:rsidRPr="003A4866" w:rsidRDefault="00C1145F" w:rsidP="009F5D76">
      <w:pPr>
        <w:rPr>
          <w:u w:val="single"/>
        </w:rPr>
      </w:pPr>
      <w:r>
        <w:t>1</w:t>
      </w:r>
      <w:r w:rsidR="00AE4D3A">
        <w:t>1:30</w:t>
      </w:r>
      <w:r>
        <w:t xml:space="preserve"> Ankomst Femern Bælt, rundvisning </w:t>
      </w:r>
      <w:r w:rsidR="00AE4D3A" w:rsidRPr="003A4866">
        <w:rPr>
          <w:u w:val="single"/>
        </w:rPr>
        <w:t>præcis</w:t>
      </w:r>
    </w:p>
    <w:p w14:paraId="3E0F581D" w14:textId="282714D4" w:rsidR="00AE4D3A" w:rsidRDefault="00C1145F" w:rsidP="009F5D76">
      <w:r>
        <w:t>1</w:t>
      </w:r>
      <w:r w:rsidR="00AE4D3A">
        <w:t>2:</w:t>
      </w:r>
      <w:r>
        <w:t xml:space="preserve">30 Afgang Femern Bælt </w:t>
      </w:r>
    </w:p>
    <w:p w14:paraId="684F3603" w14:textId="6D2FB79E" w:rsidR="00AE4D3A" w:rsidRDefault="00AE4D3A" w:rsidP="009F5D76">
      <w:r>
        <w:t xml:space="preserve">           </w:t>
      </w:r>
      <w:r w:rsidR="00C1145F">
        <w:t xml:space="preserve">Frokost v. udsigtspunkt Pilen </w:t>
      </w:r>
    </w:p>
    <w:p w14:paraId="33321D67" w14:textId="24019EA4" w:rsidR="00AE4D3A" w:rsidRDefault="00AE4D3A" w:rsidP="009F5D76">
      <w:r>
        <w:t xml:space="preserve">13:30 </w:t>
      </w:r>
      <w:r w:rsidR="00C1145F">
        <w:t xml:space="preserve">Afgang Pilen </w:t>
      </w:r>
    </w:p>
    <w:p w14:paraId="7A235499" w14:textId="77777777" w:rsidR="00AE4D3A" w:rsidRDefault="00AE4D3A" w:rsidP="009F5D76"/>
    <w:p w14:paraId="6FA6261D" w14:textId="78727BFF" w:rsidR="00AE4D3A" w:rsidRDefault="00C1145F" w:rsidP="009F5D76">
      <w:r>
        <w:t>1</w:t>
      </w:r>
      <w:r w:rsidR="005C6128">
        <w:t>4:0</w:t>
      </w:r>
      <w:r>
        <w:t xml:space="preserve">0 Ankomst Lolland Vand i Maribo </w:t>
      </w:r>
    </w:p>
    <w:p w14:paraId="2F39274E" w14:textId="0AC7E417" w:rsidR="00AE4D3A" w:rsidRDefault="00C1145F" w:rsidP="009F5D76">
      <w:r>
        <w:t>1</w:t>
      </w:r>
      <w:r w:rsidR="005C6128">
        <w:t>5:15</w:t>
      </w:r>
      <w:r>
        <w:t xml:space="preserve"> Afgang Lolland Vand </w:t>
      </w:r>
    </w:p>
    <w:p w14:paraId="6F252E80" w14:textId="6B9517E9" w:rsidR="005C6128" w:rsidRDefault="00C1145F" w:rsidP="009F5D76">
      <w:r>
        <w:t>1</w:t>
      </w:r>
      <w:r w:rsidR="005C6128">
        <w:t>7:00</w:t>
      </w:r>
      <w:r>
        <w:t xml:space="preserve"> Ankomst og Spisning, De hvide Svaner</w:t>
      </w:r>
    </w:p>
    <w:p w14:paraId="47DD6FB9" w14:textId="6C59C340" w:rsidR="005C6128" w:rsidRDefault="005C6128" w:rsidP="009F5D76">
      <w:r>
        <w:t xml:space="preserve">18:15 </w:t>
      </w:r>
      <w:r w:rsidR="00C1145F">
        <w:t>Afgang D</w:t>
      </w:r>
      <w:r>
        <w:t>e</w:t>
      </w:r>
      <w:r w:rsidR="00C1145F">
        <w:t xml:space="preserve"> hvide Svaner  </w:t>
      </w:r>
    </w:p>
    <w:p w14:paraId="2FFDEE2B" w14:textId="77777777" w:rsidR="005C6128" w:rsidRDefault="005C6128" w:rsidP="009F5D76">
      <w:r>
        <w:t xml:space="preserve">19:50 </w:t>
      </w:r>
      <w:r w:rsidR="00C1145F">
        <w:t>Hjemkomst Høng</w:t>
      </w:r>
    </w:p>
    <w:p w14:paraId="1C20A416" w14:textId="77777777" w:rsidR="005C6128" w:rsidRDefault="005C6128" w:rsidP="009F5D76">
      <w:r>
        <w:t>20:10</w:t>
      </w:r>
      <w:r w:rsidR="00C1145F">
        <w:t xml:space="preserve"> Ankomst Ubby 20.10 </w:t>
      </w:r>
    </w:p>
    <w:p w14:paraId="5D6B7283" w14:textId="7504582B" w:rsidR="005C6128" w:rsidRDefault="005C6128" w:rsidP="009F5D76">
      <w:r>
        <w:t>20:30</w:t>
      </w:r>
      <w:r w:rsidR="00C1145F">
        <w:t xml:space="preserve">Ankomst Kalundborg </w:t>
      </w:r>
    </w:p>
    <w:p w14:paraId="07EB092B" w14:textId="752E0CD5" w:rsidR="008319B5" w:rsidRDefault="00C1145F" w:rsidP="009F5D76">
      <w:r>
        <w:t>2</w:t>
      </w:r>
      <w:r w:rsidR="005C6128">
        <w:t>1:00</w:t>
      </w:r>
      <w:r>
        <w:t xml:space="preserve"> Ankomst Snertinge </w:t>
      </w:r>
    </w:p>
    <w:p w14:paraId="6301D414" w14:textId="77777777" w:rsidR="00C16306" w:rsidRDefault="00C16306" w:rsidP="009F5D76"/>
    <w:p w14:paraId="516D89B8" w14:textId="77777777" w:rsidR="003A4866" w:rsidRDefault="003A4866">
      <w:pPr>
        <w:rPr>
          <w:sz w:val="28"/>
          <w:szCs w:val="28"/>
        </w:rPr>
      </w:pPr>
    </w:p>
    <w:sectPr w:rsidR="003A4866" w:rsidSect="00A9716A">
      <w:headerReference w:type="default" r:id="rId7"/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DBAE" w14:textId="77777777" w:rsidR="007B7434" w:rsidRDefault="007B7434" w:rsidP="00295B74">
      <w:r>
        <w:separator/>
      </w:r>
    </w:p>
  </w:endnote>
  <w:endnote w:type="continuationSeparator" w:id="0">
    <w:p w14:paraId="3F0D3931" w14:textId="77777777" w:rsidR="007B7434" w:rsidRDefault="007B7434" w:rsidP="0029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262F" w14:textId="77777777" w:rsidR="007B7434" w:rsidRDefault="007B7434" w:rsidP="00295B74">
      <w:r>
        <w:separator/>
      </w:r>
    </w:p>
  </w:footnote>
  <w:footnote w:type="continuationSeparator" w:id="0">
    <w:p w14:paraId="548E2A2A" w14:textId="77777777" w:rsidR="007B7434" w:rsidRDefault="007B7434" w:rsidP="00295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EE27" w14:textId="18D8EA35" w:rsidR="00295B74" w:rsidRDefault="00B7158E" w:rsidP="00295B74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15107D" wp14:editId="230014C6">
              <wp:simplePos x="0" y="0"/>
              <wp:positionH relativeFrom="margin">
                <wp:posOffset>3918585</wp:posOffset>
              </wp:positionH>
              <wp:positionV relativeFrom="paragraph">
                <wp:posOffset>45085</wp:posOffset>
              </wp:positionV>
              <wp:extent cx="2638425" cy="1247775"/>
              <wp:effectExtent l="0" t="0" r="28575" b="2857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D85AC" w14:textId="0C550627" w:rsidR="00295B74" w:rsidRDefault="00295B74" w:rsidP="00295B74">
                          <w:pPr>
                            <w:rPr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D1084">
                            <w:rPr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K</w:t>
                          </w:r>
                          <w:r w:rsidRPr="00C13F63">
                            <w:rPr>
                              <w:b/>
                              <w:bCs/>
                              <w:color w:val="4472C4" w:themeColor="accent1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alundborg Vandråd</w:t>
                          </w:r>
                        </w:p>
                        <w:p w14:paraId="34D9C196" w14:textId="144C4D17" w:rsidR="00353C85" w:rsidRPr="00353C85" w:rsidRDefault="00353C85" w:rsidP="00295B74">
                          <w:pPr>
                            <w:rPr>
                              <w:b/>
                              <w:bCs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bCs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Bank: Nordea 2190-4393 691 137</w:t>
                          </w:r>
                        </w:p>
                        <w:p w14:paraId="4D5B9E6F" w14:textId="26071AF6" w:rsidR="00143421" w:rsidRDefault="00143421" w:rsidP="00295B74">
                          <w:pP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formand Anders Skafte</w:t>
                          </w:r>
                        </w:p>
                        <w:p w14:paraId="79A21439" w14:textId="41AFF063" w:rsidR="00143421" w:rsidRDefault="00143421" w:rsidP="00295B74">
                          <w:pP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Strandengen 15</w:t>
                          </w:r>
                        </w:p>
                        <w:p w14:paraId="15A5E25B" w14:textId="6A6CE2EC" w:rsidR="00143421" w:rsidRDefault="00143421" w:rsidP="00295B74">
                          <w:pP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4591 Føllenslev</w:t>
                          </w:r>
                        </w:p>
                        <w:p w14:paraId="6E4A74CA" w14:textId="25186654" w:rsidR="00143421" w:rsidRDefault="00143421" w:rsidP="00295B74">
                          <w:pP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F5D76"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Mai</w:t>
                          </w:r>
                          <w:r w:rsidR="00B854BF"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l: </w:t>
                          </w:r>
                          <w:hyperlink r:id="rId1" w:history="1">
                            <w:r w:rsidR="00B854BF" w:rsidRPr="006A5C4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formand@kalundborgvandraad.dk</w:t>
                            </w:r>
                          </w:hyperlink>
                        </w:p>
                        <w:p w14:paraId="7AFB5EA6" w14:textId="77777777" w:rsidR="00B854BF" w:rsidRPr="009F5D76" w:rsidRDefault="00B854BF" w:rsidP="00295B74">
                          <w:pP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C88E589" w14:textId="569F9D4E" w:rsidR="00143421" w:rsidRPr="009F5D76" w:rsidRDefault="00143421" w:rsidP="00295B74">
                          <w:pPr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F5D76">
                            <w:rPr>
                              <w:b/>
                              <w:bCs/>
                              <w:color w:val="4472C4" w:themeColor="accent1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Tlf: 2972 4510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5107D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308.55pt;margin-top:3.55pt;width:207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" strokecolor="white [3212]">
              <v:textbox>
                <w:txbxContent>
                  <w:p w14:paraId="251D85AC" w14:textId="0C550627" w:rsidR="00295B74" w:rsidRDefault="00295B74" w:rsidP="00295B74">
                    <w:pPr>
                      <w:rPr>
                        <w:b/>
                        <w:bCs/>
                        <w:color w:val="4472C4" w:themeColor="accent1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D1084">
                      <w:rPr>
                        <w:b/>
                        <w:bCs/>
                        <w:color w:val="4472C4" w:themeColor="accent1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K</w:t>
                    </w:r>
                    <w:r w:rsidRPr="00C13F63">
                      <w:rPr>
                        <w:b/>
                        <w:bCs/>
                        <w:color w:val="4472C4" w:themeColor="accent1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alundborg Vandråd</w:t>
                    </w:r>
                  </w:p>
                  <w:p w14:paraId="34D9C196" w14:textId="144C4D17" w:rsidR="00353C85" w:rsidRPr="00353C85" w:rsidRDefault="00353C85" w:rsidP="00295B74">
                    <w:pPr>
                      <w:rPr>
                        <w:b/>
                        <w:bCs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bCs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Bank: Nordea 2190-4393 691 137</w:t>
                    </w:r>
                  </w:p>
                  <w:p w14:paraId="4D5B9E6F" w14:textId="26071AF6" w:rsidR="00143421" w:rsidRDefault="00143421" w:rsidP="00295B74">
                    <w:pP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formand Anders Skafte</w:t>
                    </w:r>
                  </w:p>
                  <w:p w14:paraId="79A21439" w14:textId="41AFF063" w:rsidR="00143421" w:rsidRDefault="00143421" w:rsidP="00295B74">
                    <w:pP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Strandengen 15</w:t>
                    </w:r>
                  </w:p>
                  <w:p w14:paraId="15A5E25B" w14:textId="6A6CE2EC" w:rsidR="00143421" w:rsidRDefault="00143421" w:rsidP="00295B74">
                    <w:pP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4591 Føllenslev</w:t>
                    </w:r>
                  </w:p>
                  <w:p w14:paraId="6E4A74CA" w14:textId="25186654" w:rsidR="00143421" w:rsidRDefault="00143421" w:rsidP="00295B74">
                    <w:pP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F5D76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Mai</w:t>
                    </w:r>
                    <w:r w:rsidR="00B854BF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l: </w:t>
                    </w:r>
                    <w:hyperlink r:id="rId2" w:history="1">
                      <w:r w:rsidR="00B854BF" w:rsidRPr="006A5C4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formand@kalundborgvandraad.dk</w:t>
                      </w:r>
                    </w:hyperlink>
                  </w:p>
                  <w:p w14:paraId="7AFB5EA6" w14:textId="77777777" w:rsidR="00B854BF" w:rsidRPr="009F5D76" w:rsidRDefault="00B854BF" w:rsidP="00295B74">
                    <w:pP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2C88E589" w14:textId="569F9D4E" w:rsidR="00143421" w:rsidRPr="009F5D76" w:rsidRDefault="00143421" w:rsidP="00295B74">
                    <w:pPr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F5D76">
                      <w:rPr>
                        <w:b/>
                        <w:bCs/>
                        <w:color w:val="4472C4" w:themeColor="accent1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Tlf: 2972 4510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95B74">
      <w:rPr>
        <w:noProof/>
      </w:rPr>
      <w:drawing>
        <wp:inline distT="0" distB="0" distL="0" distR="0" wp14:anchorId="6BDFCFFD" wp14:editId="549DA155">
          <wp:extent cx="463550" cy="558644"/>
          <wp:effectExtent l="0" t="0" r="0" b="0"/>
          <wp:docPr id="1" name="Billede 1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77" cy="596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6A3CEA" w14:textId="77777777" w:rsidR="00295B74" w:rsidRDefault="00295B7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B6"/>
    <w:rsid w:val="000067EC"/>
    <w:rsid w:val="00026872"/>
    <w:rsid w:val="00061DD5"/>
    <w:rsid w:val="00064A8A"/>
    <w:rsid w:val="00080206"/>
    <w:rsid w:val="000940A6"/>
    <w:rsid w:val="000B4134"/>
    <w:rsid w:val="000B4EF2"/>
    <w:rsid w:val="00130D0C"/>
    <w:rsid w:val="00143421"/>
    <w:rsid w:val="00160C01"/>
    <w:rsid w:val="001B3A18"/>
    <w:rsid w:val="001C60B6"/>
    <w:rsid w:val="00255E17"/>
    <w:rsid w:val="00276C37"/>
    <w:rsid w:val="00285423"/>
    <w:rsid w:val="00285553"/>
    <w:rsid w:val="00295B74"/>
    <w:rsid w:val="002D46CB"/>
    <w:rsid w:val="002E77C8"/>
    <w:rsid w:val="00330051"/>
    <w:rsid w:val="00353C85"/>
    <w:rsid w:val="003754B3"/>
    <w:rsid w:val="00380FFA"/>
    <w:rsid w:val="003A4866"/>
    <w:rsid w:val="003D1675"/>
    <w:rsid w:val="0040364A"/>
    <w:rsid w:val="00426793"/>
    <w:rsid w:val="00450B45"/>
    <w:rsid w:val="004816E0"/>
    <w:rsid w:val="004F42FC"/>
    <w:rsid w:val="004F5FBC"/>
    <w:rsid w:val="00546DEA"/>
    <w:rsid w:val="005C6128"/>
    <w:rsid w:val="005D552E"/>
    <w:rsid w:val="0064761D"/>
    <w:rsid w:val="00662CD1"/>
    <w:rsid w:val="007630F0"/>
    <w:rsid w:val="007864C9"/>
    <w:rsid w:val="007B7434"/>
    <w:rsid w:val="007E4744"/>
    <w:rsid w:val="0082176D"/>
    <w:rsid w:val="008319B5"/>
    <w:rsid w:val="00857451"/>
    <w:rsid w:val="00866B89"/>
    <w:rsid w:val="008674D7"/>
    <w:rsid w:val="008B0E5E"/>
    <w:rsid w:val="008E2DCE"/>
    <w:rsid w:val="008F241A"/>
    <w:rsid w:val="00901943"/>
    <w:rsid w:val="00920B54"/>
    <w:rsid w:val="009552CD"/>
    <w:rsid w:val="00980C58"/>
    <w:rsid w:val="00995BB0"/>
    <w:rsid w:val="009A1B3E"/>
    <w:rsid w:val="009F5D76"/>
    <w:rsid w:val="009F6C77"/>
    <w:rsid w:val="00A3022C"/>
    <w:rsid w:val="00A31A16"/>
    <w:rsid w:val="00A527DA"/>
    <w:rsid w:val="00A92FAD"/>
    <w:rsid w:val="00A9716A"/>
    <w:rsid w:val="00AB3894"/>
    <w:rsid w:val="00AE4D3A"/>
    <w:rsid w:val="00B50833"/>
    <w:rsid w:val="00B7158E"/>
    <w:rsid w:val="00B7473A"/>
    <w:rsid w:val="00B854BF"/>
    <w:rsid w:val="00B97C34"/>
    <w:rsid w:val="00BC588D"/>
    <w:rsid w:val="00BE6109"/>
    <w:rsid w:val="00C1145F"/>
    <w:rsid w:val="00C16306"/>
    <w:rsid w:val="00C65CA9"/>
    <w:rsid w:val="00CA5006"/>
    <w:rsid w:val="00D3145D"/>
    <w:rsid w:val="00DA6A86"/>
    <w:rsid w:val="00DD6390"/>
    <w:rsid w:val="00E1101D"/>
    <w:rsid w:val="00E3284E"/>
    <w:rsid w:val="00E561DA"/>
    <w:rsid w:val="00E85C7D"/>
    <w:rsid w:val="00ED1084"/>
    <w:rsid w:val="00EE2DA4"/>
    <w:rsid w:val="00F34377"/>
    <w:rsid w:val="00F37226"/>
    <w:rsid w:val="00F460EB"/>
    <w:rsid w:val="00F8190C"/>
    <w:rsid w:val="00FA17D8"/>
    <w:rsid w:val="00FA5FE0"/>
    <w:rsid w:val="00FE3B00"/>
    <w:rsid w:val="00FE3B6C"/>
    <w:rsid w:val="00FE3DA6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6700"/>
  <w15:chartTrackingRefBased/>
  <w15:docId w15:val="{C9701EAD-43DA-44E3-BE5F-76852399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5D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95B7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95B74"/>
  </w:style>
  <w:style w:type="paragraph" w:styleId="Sidefod">
    <w:name w:val="footer"/>
    <w:basedOn w:val="Normal"/>
    <w:link w:val="SidefodTegn"/>
    <w:uiPriority w:val="99"/>
    <w:unhideWhenUsed/>
    <w:rsid w:val="00295B7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95B74"/>
  </w:style>
  <w:style w:type="paragraph" w:styleId="Ingenafstand">
    <w:name w:val="No Spacing"/>
    <w:uiPriority w:val="1"/>
    <w:qFormat/>
    <w:rsid w:val="00295B74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Standardskrifttypeiafsnit"/>
    <w:uiPriority w:val="99"/>
    <w:unhideWhenUsed/>
    <w:rsid w:val="0014342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4342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F5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formand@kalundborgvandraad.dk" TargetMode="External"/><Relationship Id="rId1" Type="http://schemas.openxmlformats.org/officeDocument/2006/relationships/hyperlink" Target="mailto:formand@kalundborgvandraad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u\AppData\Local\Microsoft\Windows\INetCache\Content.Outlook\ZTLIYXPY\Vandra&#778;d%20skabelo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Vandråd skabelon</Template>
  <TotalTime>18</TotalTime>
  <Pages>2</Pages>
  <Words>302</Words>
  <Characters>1661</Characters>
  <Application>Microsoft Office Word</Application>
  <DocSecurity>0</DocSecurity>
  <Lines>61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Bruun</dc:creator>
  <cp:keywords/>
  <dc:description/>
  <cp:lastModifiedBy>Jørgen Bruun</cp:lastModifiedBy>
  <cp:revision>9</cp:revision>
  <cp:lastPrinted>2023-02-18T10:19:00Z</cp:lastPrinted>
  <dcterms:created xsi:type="dcterms:W3CDTF">2026-02-28T14:59:00Z</dcterms:created>
  <dcterms:modified xsi:type="dcterms:W3CDTF">2026-02-28T15:23:00Z</dcterms:modified>
</cp:coreProperties>
</file>